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AE540" w14:textId="0881767F" w:rsidR="00A33226" w:rsidRDefault="00700C8C">
      <w:pPr>
        <w:spacing w:beforeLines="50" w:before="156" w:afterLines="50" w:after="156"/>
        <w:jc w:val="center"/>
        <w:rPr>
          <w:rFonts w:ascii="方正小标宋简体" w:eastAsia="方正小标宋简体" w:hAnsi="Times New Roman" w:cs="Times New Roman"/>
          <w:sz w:val="32"/>
          <w:szCs w:val="32"/>
        </w:rPr>
      </w:pPr>
      <w:r>
        <w:rPr>
          <w:rFonts w:ascii="方正小标宋简体" w:eastAsia="方正小标宋简体" w:hint="eastAsia"/>
          <w:color w:val="333333"/>
          <w:kern w:val="0"/>
          <w:sz w:val="32"/>
          <w:szCs w:val="32"/>
          <w:shd w:val="clear" w:color="auto" w:fill="FFFFFF"/>
        </w:rPr>
        <w:t>江苏师范大学进驻分析测试中心科研团队中期考核表</w:t>
      </w:r>
    </w:p>
    <w:tbl>
      <w:tblPr>
        <w:tblW w:w="89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05"/>
        <w:gridCol w:w="873"/>
        <w:gridCol w:w="3613"/>
        <w:gridCol w:w="1560"/>
        <w:gridCol w:w="2106"/>
      </w:tblGrid>
      <w:tr w:rsidR="00A33226" w14:paraId="2BFFCAD1" w14:textId="77777777" w:rsidTr="00AF671B">
        <w:trPr>
          <w:cantSplit/>
          <w:trHeight w:val="39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993C7" w14:textId="77777777" w:rsidR="00A33226" w:rsidRDefault="00700C8C" w:rsidP="00442959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团队名称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716BA" w14:textId="77777777" w:rsidR="00A33226" w:rsidRDefault="00A33226" w:rsidP="00442959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F36F2D" w14:paraId="43C2D0F3" w14:textId="225BBDE9" w:rsidTr="00AF671B">
        <w:trPr>
          <w:cantSplit/>
          <w:trHeight w:val="39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8779" w14:textId="77777777" w:rsidR="00F36F2D" w:rsidRDefault="00F36F2D" w:rsidP="00442959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依托单位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4BE" w14:textId="77777777" w:rsidR="00F36F2D" w:rsidRDefault="00F36F2D" w:rsidP="00442959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7561" w14:textId="69106E6B" w:rsidR="00F36F2D" w:rsidRDefault="00923E04" w:rsidP="00442959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团</w:t>
            </w:r>
            <w:r w:rsidR="00CE422C">
              <w:rPr>
                <w:rFonts w:ascii="宋体" w:eastAsia="宋体" w:hAnsi="宋体" w:cs="宋体" w:hint="eastAsia"/>
                <w:color w:val="000000"/>
                <w:sz w:val="22"/>
              </w:rPr>
              <w:t>队</w:t>
            </w:r>
            <w:r>
              <w:rPr>
                <w:rFonts w:ascii="宋体" w:eastAsia="宋体" w:hAnsi="宋体" w:cs="宋体" w:hint="eastAsia"/>
                <w:color w:val="000000"/>
                <w:sz w:val="22"/>
              </w:rPr>
              <w:t>带头人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586E" w14:textId="77777777" w:rsidR="00F36F2D" w:rsidRDefault="00F36F2D" w:rsidP="00442959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3226" w14:paraId="62C1C4E8" w14:textId="77777777" w:rsidTr="00AF671B">
        <w:trPr>
          <w:cantSplit/>
          <w:trHeight w:val="39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2A4E" w14:textId="4846E211" w:rsidR="00A33226" w:rsidRDefault="00700C8C" w:rsidP="00442959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团队成员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6D04D" w14:textId="77777777" w:rsidR="00A33226" w:rsidRDefault="00A33226" w:rsidP="00442959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2F3888" w14:paraId="712D35F1" w14:textId="313C8BEB" w:rsidTr="00AF671B">
        <w:trPr>
          <w:cantSplit/>
          <w:trHeight w:val="39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0B82" w14:textId="15D803B0" w:rsidR="002F3888" w:rsidRPr="00E7323B" w:rsidRDefault="004769BF" w:rsidP="00442959">
            <w:pPr>
              <w:spacing w:line="20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团队</w:t>
            </w:r>
            <w:r w:rsidR="00E65ABE" w:rsidRPr="001C552D">
              <w:rPr>
                <w:rFonts w:ascii="宋体" w:eastAsia="宋体" w:hAnsi="宋体" w:cs="宋体" w:hint="eastAsia"/>
                <w:color w:val="000000"/>
                <w:sz w:val="22"/>
              </w:rPr>
              <w:t>自评结果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094DA" w14:textId="31344CEE" w:rsidR="002F3888" w:rsidRPr="00E7323B" w:rsidRDefault="00E65ABE" w:rsidP="00442959">
            <w:pPr>
              <w:spacing w:line="200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5924F5">
              <w:rPr>
                <w:rFonts w:ascii="宋体" w:eastAsia="宋体" w:hAnsi="宋体" w:cs="宋体" w:hint="eastAsia"/>
                <w:sz w:val="22"/>
              </w:rPr>
              <w:t xml:space="preserve">□优秀     </w:t>
            </w:r>
            <w:r w:rsidRPr="005924F5">
              <w:rPr>
                <w:rFonts w:ascii="宋体" w:eastAsia="宋体" w:hAnsi="宋体" w:cs="宋体"/>
                <w:sz w:val="22"/>
              </w:rPr>
              <w:t xml:space="preserve"> </w:t>
            </w:r>
            <w:r w:rsidRPr="005924F5">
              <w:rPr>
                <w:rFonts w:ascii="宋体" w:eastAsia="宋体" w:hAnsi="宋体" w:cs="宋体" w:hint="eastAsia"/>
                <w:sz w:val="22"/>
              </w:rPr>
              <w:t xml:space="preserve">  </w:t>
            </w:r>
            <w:r w:rsidRPr="005924F5">
              <w:rPr>
                <w:rFonts w:ascii="宋体" w:eastAsia="宋体" w:hAnsi="宋体" w:cs="宋体"/>
                <w:sz w:val="22"/>
              </w:rPr>
              <w:t xml:space="preserve">   </w:t>
            </w:r>
            <w:r w:rsidRPr="005924F5">
              <w:rPr>
                <w:rFonts w:ascii="宋体" w:eastAsia="宋体" w:hAnsi="宋体" w:cs="宋体" w:hint="eastAsia"/>
                <w:sz w:val="22"/>
              </w:rPr>
              <w:t xml:space="preserve">□合格   </w:t>
            </w:r>
            <w:r w:rsidRPr="005924F5">
              <w:rPr>
                <w:rFonts w:ascii="宋体" w:eastAsia="宋体" w:hAnsi="宋体" w:cs="宋体"/>
                <w:sz w:val="22"/>
              </w:rPr>
              <w:t xml:space="preserve">  </w:t>
            </w:r>
            <w:r w:rsidRPr="005924F5">
              <w:rPr>
                <w:rFonts w:ascii="宋体" w:eastAsia="宋体" w:hAnsi="宋体" w:cs="宋体" w:hint="eastAsia"/>
                <w:sz w:val="22"/>
              </w:rPr>
              <w:t xml:space="preserve">      </w:t>
            </w:r>
            <w:r w:rsidRPr="005924F5">
              <w:rPr>
                <w:rFonts w:ascii="宋体" w:eastAsia="宋体" w:hAnsi="宋体" w:cs="宋体"/>
                <w:sz w:val="22"/>
              </w:rPr>
              <w:t xml:space="preserve"> </w:t>
            </w:r>
            <w:r w:rsidRPr="005924F5">
              <w:rPr>
                <w:rFonts w:ascii="宋体" w:eastAsia="宋体" w:hAnsi="宋体" w:cs="宋体" w:hint="eastAsia"/>
                <w:sz w:val="22"/>
              </w:rPr>
              <w:t>□不合格</w:t>
            </w:r>
          </w:p>
        </w:tc>
      </w:tr>
      <w:tr w:rsidR="002F3888" w14:paraId="7ABD048D" w14:textId="7DD15331" w:rsidTr="00AF671B">
        <w:trPr>
          <w:cantSplit/>
          <w:trHeight w:val="397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337B6" w14:textId="136A574F" w:rsidR="002F3888" w:rsidRPr="001C552D" w:rsidRDefault="00E65ABE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1C552D">
              <w:rPr>
                <w:rFonts w:ascii="宋体" w:eastAsia="宋体" w:hAnsi="宋体" w:cs="宋体" w:hint="eastAsia"/>
                <w:color w:val="000000"/>
                <w:sz w:val="22"/>
              </w:rPr>
              <w:t>自评结果理由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95A1" w14:textId="77777777" w:rsidR="006108B8" w:rsidRDefault="006108B8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26609EA2" w14:textId="320E40F7" w:rsidR="002F3888" w:rsidRDefault="002F3888" w:rsidP="00DB473E">
            <w:pPr>
              <w:spacing w:line="200" w:lineRule="atLeast"/>
              <w:ind w:firstLineChars="200" w:firstLine="440"/>
              <w:rPr>
                <w:rFonts w:ascii="宋体" w:eastAsia="宋体" w:hAnsi="宋体" w:cs="宋体"/>
                <w:color w:val="000000"/>
                <w:sz w:val="22"/>
              </w:rPr>
            </w:pPr>
            <w:r w:rsidRPr="001C552D">
              <w:rPr>
                <w:rFonts w:ascii="宋体" w:eastAsia="宋体" w:hAnsi="宋体" w:cs="宋体" w:hint="eastAsia"/>
                <w:color w:val="000000"/>
                <w:sz w:val="22"/>
              </w:rPr>
              <w:t>本团队完成考核指标中第</w:t>
            </w:r>
            <w:r w:rsidR="004769BF" w:rsidRPr="00E7323B">
              <w:rPr>
                <w:rFonts w:ascii="楷体_GB2312" w:eastAsia="楷体_GB2312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 w:rsidR="004769BF">
              <w:rPr>
                <w:rFonts w:ascii="楷体_GB2312" w:eastAsia="楷体_GB2312"/>
                <w:b/>
                <w:bCs/>
                <w:color w:val="000000"/>
                <w:sz w:val="28"/>
                <w:szCs w:val="28"/>
                <w:u w:val="single"/>
              </w:rPr>
              <w:t xml:space="preserve">   </w:t>
            </w:r>
            <w:r w:rsidR="004769BF" w:rsidRPr="00E7323B">
              <w:rPr>
                <w:rFonts w:ascii="楷体_GB2312" w:eastAsia="楷体_GB2312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</w:t>
            </w:r>
            <w:r w:rsidRPr="001C552D">
              <w:rPr>
                <w:rFonts w:ascii="宋体" w:eastAsia="宋体" w:hAnsi="宋体" w:cs="宋体" w:hint="eastAsia"/>
                <w:color w:val="000000"/>
                <w:sz w:val="22"/>
              </w:rPr>
              <w:t>条</w:t>
            </w:r>
            <w:r w:rsidR="00AF671B">
              <w:rPr>
                <w:rFonts w:ascii="宋体" w:eastAsia="宋体" w:hAnsi="宋体" w:cs="宋体" w:hint="eastAsia"/>
                <w:color w:val="000000"/>
                <w:sz w:val="22"/>
              </w:rPr>
              <w:t>，请具体说明并提供支撑材料</w:t>
            </w:r>
            <w:r w:rsidR="00591746">
              <w:rPr>
                <w:rFonts w:ascii="宋体" w:eastAsia="宋体" w:hAnsi="宋体" w:cs="宋体" w:hint="eastAsia"/>
                <w:color w:val="000000"/>
                <w:sz w:val="22"/>
              </w:rPr>
              <w:t>。</w:t>
            </w:r>
          </w:p>
          <w:p w14:paraId="4D686536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4501F1E8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7684D59E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6FB76979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065756B9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8BAE411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362E876A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564F0B5F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5121244D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99249E2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6FB5B90A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78BCF375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46DD8E2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30895615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7A79D1FF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B8A85CA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795C70CA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7D4C3972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B3A746B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511D5869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37556FF5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2CBB30F9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0B169F6A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3999A716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1574EFB7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6A59C16B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0280AB46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6E91027D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03412DB8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34F96224" w14:textId="5E36DB50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  <w:p w14:paraId="79887CE7" w14:textId="77777777" w:rsidR="00AF671B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  <w:p w14:paraId="62718718" w14:textId="7683AFBA" w:rsidR="00AF671B" w:rsidRPr="001C552D" w:rsidRDefault="00AF671B" w:rsidP="001C552D">
            <w:pPr>
              <w:spacing w:line="200" w:lineRule="atLeast"/>
              <w:jc w:val="center"/>
              <w:rPr>
                <w:rFonts w:ascii="宋体" w:eastAsia="宋体" w:hAnsi="宋体" w:cs="宋体" w:hint="eastAsia"/>
                <w:color w:val="000000"/>
                <w:sz w:val="22"/>
              </w:rPr>
            </w:pPr>
          </w:p>
        </w:tc>
      </w:tr>
      <w:tr w:rsidR="00A33226" w14:paraId="1FE7A589" w14:textId="77777777" w:rsidTr="00AF671B">
        <w:trPr>
          <w:cantSplit/>
          <w:trHeight w:val="305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C0FDF2D" w14:textId="6CE03FBD" w:rsidR="00A33226" w:rsidRDefault="00EF6D3E" w:rsidP="00DD1C52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lastRenderedPageBreak/>
              <w:t>用房面积调整申请</w:t>
            </w:r>
          </w:p>
        </w:tc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39C" w14:textId="6F3AD0B1" w:rsidR="001E71F9" w:rsidRPr="005924F5" w:rsidRDefault="00DD1C52" w:rsidP="00041247">
            <w:pPr>
              <w:spacing w:beforeLines="50" w:before="156" w:line="500" w:lineRule="exact"/>
              <w:ind w:firstLineChars="200" w:firstLine="440"/>
              <w:rPr>
                <w:rFonts w:ascii="宋体" w:eastAsia="宋体" w:hAnsi="宋体" w:cs="宋体"/>
                <w:sz w:val="22"/>
              </w:rPr>
            </w:pPr>
            <w:r w:rsidRPr="005924F5">
              <w:rPr>
                <w:rFonts w:ascii="宋体" w:eastAsia="宋体" w:hAnsi="宋体" w:cs="宋体" w:hint="eastAsia"/>
                <w:sz w:val="22"/>
              </w:rPr>
              <w:t>□是 申请增加科研用房面积，增量</w:t>
            </w:r>
            <w:r w:rsidR="00D539BA" w:rsidRPr="00E7323B">
              <w:rPr>
                <w:rFonts w:ascii="楷体_GB2312" w:eastAsia="楷体_GB2312" w:hint="eastAsia"/>
                <w:b/>
                <w:bCs/>
                <w:color w:val="000000"/>
                <w:sz w:val="28"/>
                <w:szCs w:val="28"/>
                <w:u w:val="single"/>
              </w:rPr>
              <w:t xml:space="preserve">    </w:t>
            </w:r>
            <w:r w:rsidRPr="005924F5">
              <w:rPr>
                <w:rFonts w:ascii="宋体" w:eastAsia="宋体" w:hAnsi="宋体" w:cs="宋体" w:hint="eastAsia"/>
                <w:sz w:val="22"/>
              </w:rPr>
              <w:t>平米</w:t>
            </w:r>
            <w:r w:rsidR="007A2A5F"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。</w:t>
            </w:r>
            <w:r w:rsidR="001E71F9" w:rsidRPr="005924F5"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="001E71F9" w:rsidRPr="005924F5">
              <w:rPr>
                <w:rFonts w:ascii="宋体" w:eastAsia="宋体" w:hAnsi="宋体" w:cs="宋体"/>
                <w:sz w:val="22"/>
              </w:rPr>
              <w:t xml:space="preserve">   </w:t>
            </w:r>
            <w:r w:rsidR="001E71F9" w:rsidRPr="005924F5">
              <w:rPr>
                <w:rFonts w:ascii="宋体" w:eastAsia="宋体" w:hAnsi="宋体" w:cs="宋体" w:hint="eastAsia"/>
                <w:sz w:val="22"/>
              </w:rPr>
              <w:t xml:space="preserve">   </w:t>
            </w:r>
            <w:r w:rsidR="001E71F9" w:rsidRPr="005924F5">
              <w:rPr>
                <w:rFonts w:ascii="宋体" w:eastAsia="宋体" w:hAnsi="宋体" w:cs="宋体"/>
                <w:sz w:val="22"/>
              </w:rPr>
              <w:t xml:space="preserve">  </w:t>
            </w:r>
            <w:r w:rsidR="001E71F9" w:rsidRPr="005924F5">
              <w:rPr>
                <w:rFonts w:ascii="宋体" w:eastAsia="宋体" w:hAnsi="宋体" w:cs="宋体" w:hint="eastAsia"/>
                <w:sz w:val="22"/>
              </w:rPr>
              <w:t xml:space="preserve">      </w:t>
            </w:r>
            <w:r w:rsidR="001E71F9" w:rsidRPr="005924F5">
              <w:rPr>
                <w:rFonts w:ascii="宋体" w:eastAsia="宋体" w:hAnsi="宋体" w:cs="宋体"/>
                <w:sz w:val="22"/>
              </w:rPr>
              <w:t xml:space="preserve"> </w:t>
            </w:r>
            <w:r w:rsidR="001E71F9" w:rsidRPr="005924F5">
              <w:rPr>
                <w:rFonts w:ascii="宋体" w:eastAsia="宋体" w:hAnsi="宋体" w:cs="宋体" w:hint="eastAsia"/>
                <w:sz w:val="22"/>
              </w:rPr>
              <w:t xml:space="preserve">       </w:t>
            </w:r>
            <w:r w:rsidR="001E71F9" w:rsidRPr="005924F5">
              <w:rPr>
                <w:rFonts w:ascii="宋体" w:eastAsia="宋体" w:hAnsi="宋体" w:cs="宋体"/>
                <w:sz w:val="22"/>
              </w:rPr>
              <w:t xml:space="preserve">    </w:t>
            </w:r>
          </w:p>
          <w:p w14:paraId="48C24391" w14:textId="549DC85F" w:rsidR="001E71F9" w:rsidRPr="00E7323B" w:rsidRDefault="00DD1C52" w:rsidP="00041247">
            <w:pPr>
              <w:spacing w:beforeLines="50" w:before="156" w:line="500" w:lineRule="exact"/>
              <w:ind w:firstLineChars="200" w:firstLine="440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5924F5">
              <w:rPr>
                <w:rFonts w:ascii="宋体" w:eastAsia="宋体" w:hAnsi="宋体" w:cs="宋体" w:hint="eastAsia"/>
                <w:sz w:val="22"/>
              </w:rPr>
              <w:t xml:space="preserve">□否 </w:t>
            </w:r>
            <w:r w:rsidRPr="005924F5">
              <w:rPr>
                <w:rFonts w:ascii="宋体" w:eastAsia="宋体" w:hAnsi="宋体" w:cs="宋体"/>
                <w:sz w:val="22"/>
              </w:rPr>
              <w:br/>
            </w:r>
          </w:p>
          <w:p w14:paraId="5FA6DC87" w14:textId="086E9837" w:rsidR="001E71F9" w:rsidRDefault="001E71F9" w:rsidP="001E71F9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团队带头人（签字）：</w:t>
            </w:r>
          </w:p>
          <w:p w14:paraId="15D23872" w14:textId="77777777" w:rsidR="00C96DDF" w:rsidRPr="00E7323B" w:rsidRDefault="00C96DDF" w:rsidP="001E71F9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  <w:p w14:paraId="0CD34416" w14:textId="441CD86D" w:rsidR="00A33226" w:rsidRDefault="001E71F9" w:rsidP="00442959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                                     年   月   日</w:t>
            </w:r>
          </w:p>
        </w:tc>
      </w:tr>
      <w:tr w:rsidR="0002439B" w14:paraId="6C64DCBB" w14:textId="77777777" w:rsidTr="00AF671B">
        <w:trPr>
          <w:cantSplit/>
          <w:trHeight w:val="3125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1734342" w14:textId="09CC2C8D" w:rsidR="0002439B" w:rsidRDefault="0002439B" w:rsidP="00DD1C52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FB133A">
              <w:rPr>
                <w:rFonts w:ascii="宋体" w:eastAsia="宋体" w:hAnsi="宋体" w:cs="宋体" w:hint="eastAsia"/>
                <w:color w:val="000000"/>
                <w:sz w:val="22"/>
              </w:rPr>
              <w:t>团队</w:t>
            </w:r>
            <w:r w:rsidR="00EF6D3E">
              <w:rPr>
                <w:rFonts w:ascii="宋体" w:eastAsia="宋体" w:hAnsi="宋体" w:cs="宋体" w:hint="eastAsia"/>
                <w:color w:val="000000"/>
                <w:sz w:val="22"/>
              </w:rPr>
              <w:t>意见</w:t>
            </w:r>
          </w:p>
        </w:tc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AE71A" w14:textId="6C7137A5" w:rsidR="0002439B" w:rsidRDefault="0002439B" w:rsidP="00145BDA">
            <w:pPr>
              <w:spacing w:beforeLines="50" w:before="156" w:line="500" w:lineRule="exact"/>
              <w:ind w:firstLine="450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本团队郑重承诺：所提交的材料真实有效，无违反学术伦理、科研诚信、师德师风等行为。</w:t>
            </w:r>
          </w:p>
          <w:p w14:paraId="63E1A6B5" w14:textId="77777777" w:rsidR="001E65F5" w:rsidRPr="00E7323B" w:rsidRDefault="001E65F5" w:rsidP="00145BDA">
            <w:pPr>
              <w:spacing w:beforeLines="50" w:before="156" w:line="500" w:lineRule="exact"/>
              <w:ind w:firstLine="450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  <w:p w14:paraId="408F7C59" w14:textId="3CCC2550" w:rsidR="0002439B" w:rsidRDefault="0002439B" w:rsidP="0002439B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团队带头人（签字）：</w:t>
            </w:r>
          </w:p>
          <w:p w14:paraId="7EC034DE" w14:textId="77777777" w:rsidR="00C96DDF" w:rsidRPr="00E7323B" w:rsidRDefault="00C96DDF" w:rsidP="0002439B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  <w:p w14:paraId="057A9799" w14:textId="77777777" w:rsidR="0002439B" w:rsidRDefault="0002439B" w:rsidP="00A84E50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                                     年   月   日</w:t>
            </w:r>
          </w:p>
          <w:p w14:paraId="1DE81B1D" w14:textId="49DEDABE" w:rsidR="00C96DDF" w:rsidRPr="006216D2" w:rsidRDefault="00C96DDF" w:rsidP="00A84E50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</w:tc>
      </w:tr>
      <w:tr w:rsidR="00A33226" w14:paraId="44C5299D" w14:textId="77777777" w:rsidTr="00AF671B">
        <w:trPr>
          <w:cantSplit/>
          <w:trHeight w:val="3582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4C62C53" w14:textId="225B4EFA" w:rsidR="00A33226" w:rsidRDefault="00700C8C" w:rsidP="00DD1C52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依托单位</w:t>
            </w:r>
            <w:r w:rsidR="00926874">
              <w:rPr>
                <w:rFonts w:ascii="宋体" w:eastAsia="宋体" w:hAnsi="宋体" w:cs="宋体" w:hint="eastAsia"/>
                <w:color w:val="000000"/>
                <w:sz w:val="22"/>
              </w:rPr>
              <w:t>审核</w:t>
            </w:r>
          </w:p>
        </w:tc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DD5E" w14:textId="54BB8B2D" w:rsidR="002066F1" w:rsidRDefault="002066F1" w:rsidP="00B11CC2">
            <w:pPr>
              <w:spacing w:beforeLines="50" w:before="156" w:line="500" w:lineRule="exact"/>
              <w:ind w:firstLine="450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经审核，此团队提交的材料真实有效。</w:t>
            </w:r>
          </w:p>
          <w:p w14:paraId="0335D6D0" w14:textId="77777777" w:rsidR="00974941" w:rsidRDefault="00974941" w:rsidP="00B11CC2">
            <w:pPr>
              <w:spacing w:beforeLines="50" w:before="156" w:line="500" w:lineRule="exact"/>
              <w:ind w:firstLine="450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  <w:p w14:paraId="259237CC" w14:textId="3E19C429" w:rsidR="002066F1" w:rsidRPr="00E7323B" w:rsidRDefault="002066F1" w:rsidP="005310C8">
            <w:pPr>
              <w:spacing w:line="500" w:lineRule="exact"/>
              <w:ind w:firstLineChars="1100" w:firstLine="2429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依托单位负责人（签字）：</w:t>
            </w:r>
          </w:p>
          <w:p w14:paraId="75734321" w14:textId="50E6A37E" w:rsidR="002066F1" w:rsidRDefault="002066F1" w:rsidP="002066F1">
            <w:pPr>
              <w:spacing w:line="500" w:lineRule="exact"/>
              <w:ind w:firstLineChars="950" w:firstLine="2098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                          （单位公章）</w:t>
            </w:r>
          </w:p>
          <w:p w14:paraId="3B1AE8F3" w14:textId="77777777" w:rsidR="005310C8" w:rsidRDefault="005310C8" w:rsidP="002066F1">
            <w:pPr>
              <w:spacing w:line="500" w:lineRule="exact"/>
              <w:ind w:firstLineChars="950" w:firstLine="2098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  <w:p w14:paraId="39C4700F" w14:textId="77777777" w:rsidR="00A33226" w:rsidRDefault="002066F1" w:rsidP="002066F1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                                      年   月   日</w:t>
            </w:r>
          </w:p>
          <w:p w14:paraId="62DC9ECE" w14:textId="4B1683A0" w:rsidR="00C96DDF" w:rsidRDefault="00C96DDF" w:rsidP="002066F1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33226" w14:paraId="4AEBA26B" w14:textId="77777777" w:rsidTr="00AF671B">
        <w:trPr>
          <w:cantSplit/>
          <w:trHeight w:val="3139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ADA51A3" w14:textId="1C3786FD" w:rsidR="00A33226" w:rsidRDefault="00D14D91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 w:rsidRPr="00D14D91">
              <w:rPr>
                <w:rFonts w:ascii="宋体" w:eastAsia="宋体" w:hAnsi="宋体" w:cs="宋体" w:hint="eastAsia"/>
                <w:color w:val="000000"/>
                <w:sz w:val="22"/>
              </w:rPr>
              <w:t>学校考核意见</w:t>
            </w:r>
          </w:p>
        </w:tc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0568" w14:textId="46C34B3D" w:rsidR="00CD1C3D" w:rsidRDefault="00CD1C3D" w:rsidP="00CD1C3D">
            <w:pPr>
              <w:spacing w:beforeLines="50" w:before="156" w:line="500" w:lineRule="exact"/>
              <w:ind w:leftChars="200" w:left="420"/>
              <w:rPr>
                <w:rFonts w:ascii="宋体" w:eastAsia="宋体" w:hAnsi="宋体" w:cs="宋体"/>
                <w:sz w:val="22"/>
              </w:rPr>
            </w:pPr>
            <w:r w:rsidRPr="005924F5">
              <w:rPr>
                <w:rFonts w:ascii="宋体" w:eastAsia="宋体" w:hAnsi="宋体" w:cs="宋体" w:hint="eastAsia"/>
                <w:sz w:val="22"/>
              </w:rPr>
              <w:t xml:space="preserve">□优秀     </w:t>
            </w:r>
            <w:r w:rsidRPr="005924F5">
              <w:rPr>
                <w:rFonts w:ascii="宋体" w:eastAsia="宋体" w:hAnsi="宋体" w:cs="宋体"/>
                <w:sz w:val="22"/>
              </w:rPr>
              <w:t xml:space="preserve"> </w:t>
            </w:r>
            <w:r w:rsidRPr="005924F5">
              <w:rPr>
                <w:rFonts w:ascii="宋体" w:eastAsia="宋体" w:hAnsi="宋体" w:cs="宋体" w:hint="eastAsia"/>
                <w:sz w:val="22"/>
              </w:rPr>
              <w:t xml:space="preserve">  </w:t>
            </w:r>
            <w:r w:rsidRPr="005924F5">
              <w:rPr>
                <w:rFonts w:ascii="宋体" w:eastAsia="宋体" w:hAnsi="宋体" w:cs="宋体"/>
                <w:sz w:val="22"/>
              </w:rPr>
              <w:t xml:space="preserve">   </w:t>
            </w:r>
            <w:r w:rsidRPr="005924F5">
              <w:rPr>
                <w:rFonts w:ascii="宋体" w:eastAsia="宋体" w:hAnsi="宋体" w:cs="宋体" w:hint="eastAsia"/>
                <w:sz w:val="22"/>
              </w:rPr>
              <w:t xml:space="preserve">□合格   </w:t>
            </w:r>
            <w:r w:rsidRPr="005924F5">
              <w:rPr>
                <w:rFonts w:ascii="宋体" w:eastAsia="宋体" w:hAnsi="宋体" w:cs="宋体"/>
                <w:sz w:val="22"/>
              </w:rPr>
              <w:t xml:space="preserve">  </w:t>
            </w:r>
            <w:r w:rsidRPr="005924F5">
              <w:rPr>
                <w:rFonts w:ascii="宋体" w:eastAsia="宋体" w:hAnsi="宋体" w:cs="宋体" w:hint="eastAsia"/>
                <w:sz w:val="22"/>
              </w:rPr>
              <w:t xml:space="preserve">      </w:t>
            </w:r>
            <w:r w:rsidRPr="005924F5">
              <w:rPr>
                <w:rFonts w:ascii="宋体" w:eastAsia="宋体" w:hAnsi="宋体" w:cs="宋体"/>
                <w:sz w:val="22"/>
              </w:rPr>
              <w:t xml:space="preserve"> </w:t>
            </w:r>
            <w:r w:rsidRPr="005924F5">
              <w:rPr>
                <w:rFonts w:ascii="宋体" w:eastAsia="宋体" w:hAnsi="宋体" w:cs="宋体" w:hint="eastAsia"/>
                <w:sz w:val="22"/>
              </w:rPr>
              <w:t>□不合格</w:t>
            </w:r>
          </w:p>
          <w:p w14:paraId="73674E8A" w14:textId="4CF83B2F" w:rsidR="00034A38" w:rsidRDefault="00CD1C3D" w:rsidP="00034A38">
            <w:pPr>
              <w:spacing w:beforeLines="50" w:before="156" w:line="500" w:lineRule="exact"/>
              <w:ind w:leftChars="200" w:left="420"/>
              <w:rPr>
                <w:rFonts w:ascii="宋体" w:eastAsia="宋体" w:hAnsi="宋体" w:cs="宋体"/>
                <w:sz w:val="22"/>
              </w:rPr>
            </w:pPr>
            <w:r w:rsidRPr="005924F5">
              <w:rPr>
                <w:rFonts w:ascii="宋体" w:eastAsia="宋体" w:hAnsi="宋体" w:cs="宋体" w:hint="eastAsia"/>
                <w:sz w:val="22"/>
              </w:rPr>
              <w:t>□是 □否</w:t>
            </w:r>
            <w:r>
              <w:rPr>
                <w:rFonts w:ascii="宋体" w:eastAsia="宋体" w:hAnsi="宋体" w:cs="宋体" w:hint="eastAsia"/>
                <w:sz w:val="22"/>
              </w:rPr>
              <w:t xml:space="preserve"> </w:t>
            </w:r>
            <w:r w:rsidRPr="005924F5">
              <w:rPr>
                <w:rFonts w:ascii="宋体" w:eastAsia="宋体" w:hAnsi="宋体" w:cs="宋体" w:hint="eastAsia"/>
                <w:sz w:val="22"/>
              </w:rPr>
              <w:t>同意增加科研用房面积</w:t>
            </w:r>
            <w:r w:rsidRPr="005924F5">
              <w:rPr>
                <w:rFonts w:ascii="楷体_GB2312" w:eastAsia="楷体_GB2312" w:hint="eastAsia"/>
                <w:b/>
                <w:bCs/>
                <w:sz w:val="28"/>
                <w:szCs w:val="28"/>
                <w:u w:val="single"/>
              </w:rPr>
              <w:t xml:space="preserve">    </w:t>
            </w:r>
            <w:r w:rsidRPr="005924F5">
              <w:rPr>
                <w:rFonts w:ascii="宋体" w:eastAsia="宋体" w:hAnsi="宋体" w:cs="宋体" w:hint="eastAsia"/>
                <w:sz w:val="22"/>
              </w:rPr>
              <w:t>平米。</w:t>
            </w:r>
          </w:p>
          <w:p w14:paraId="6A036272" w14:textId="77777777" w:rsidR="00034A38" w:rsidRDefault="00034A38" w:rsidP="00034A38">
            <w:pPr>
              <w:spacing w:beforeLines="50" w:before="156" w:line="500" w:lineRule="exact"/>
              <w:ind w:leftChars="200" w:left="420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  <w:p w14:paraId="381ABC2F" w14:textId="2EB91B71" w:rsidR="00034A38" w:rsidRDefault="00034A38" w:rsidP="00034A38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实验室工作领导小组组长</w:t>
            </w: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>（签字）：</w:t>
            </w:r>
          </w:p>
          <w:p w14:paraId="0E5E7C05" w14:textId="77777777" w:rsidR="00C96DDF" w:rsidRDefault="00C96DDF" w:rsidP="00034A38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</w:p>
          <w:p w14:paraId="20020460" w14:textId="77777777" w:rsidR="00C96DDF" w:rsidRDefault="00034A38" w:rsidP="00034A38">
            <w:pPr>
              <w:spacing w:line="260" w:lineRule="exact"/>
              <w:jc w:val="center"/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</w:pPr>
            <w:r w:rsidRPr="00E7323B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                                     年   月   日</w:t>
            </w:r>
            <w:r w:rsidR="00861E95">
              <w:rPr>
                <w:rFonts w:ascii="宋体" w:eastAsia="宋体" w:hAnsi="宋体" w:cs="宋体" w:hint="eastAsia"/>
                <w:b/>
                <w:bCs/>
                <w:color w:val="000000"/>
                <w:sz w:val="22"/>
              </w:rPr>
              <w:t xml:space="preserve"> </w:t>
            </w:r>
            <w:r w:rsidR="00861E95"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  <w:t xml:space="preserve"> </w:t>
            </w:r>
          </w:p>
          <w:p w14:paraId="178B0280" w14:textId="400BCE9C" w:rsidR="00A33226" w:rsidRDefault="00861E95" w:rsidP="00034A38">
            <w:pPr>
              <w:spacing w:line="260" w:lineRule="exact"/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/>
                <w:b/>
                <w:bCs/>
                <w:color w:val="000000"/>
                <w:sz w:val="22"/>
              </w:rPr>
              <w:t xml:space="preserve">      </w:t>
            </w:r>
          </w:p>
        </w:tc>
      </w:tr>
    </w:tbl>
    <w:p w14:paraId="4CC2CC5F" w14:textId="77777777" w:rsidR="00A33226" w:rsidRDefault="00A33226" w:rsidP="00041247"/>
    <w:sectPr w:rsidR="00A33226">
      <w:footerReference w:type="default" r:id="rId8"/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C6DD" w14:textId="77777777" w:rsidR="00AC517D" w:rsidRDefault="00AC517D" w:rsidP="00B422FE">
      <w:r>
        <w:separator/>
      </w:r>
    </w:p>
  </w:endnote>
  <w:endnote w:type="continuationSeparator" w:id="0">
    <w:p w14:paraId="5C3471A6" w14:textId="77777777" w:rsidR="00AC517D" w:rsidRDefault="00AC517D" w:rsidP="00B42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9587390"/>
      <w:docPartObj>
        <w:docPartGallery w:val="Page Numbers (Bottom of Page)"/>
        <w:docPartUnique/>
      </w:docPartObj>
    </w:sdtPr>
    <w:sdtEndPr/>
    <w:sdtContent>
      <w:p w14:paraId="01D91525" w14:textId="09672701" w:rsidR="00331C12" w:rsidRDefault="00331C12" w:rsidP="00331C12">
        <w:pPr>
          <w:pStyle w:val="a5"/>
          <w:ind w:firstLineChars="2600" w:firstLine="4680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231B70D" w14:textId="1A9283DA" w:rsidR="00331C12" w:rsidRDefault="00331C12" w:rsidP="00331C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F836" w14:textId="77777777" w:rsidR="00AC517D" w:rsidRDefault="00AC517D" w:rsidP="00B422FE">
      <w:r>
        <w:separator/>
      </w:r>
    </w:p>
  </w:footnote>
  <w:footnote w:type="continuationSeparator" w:id="0">
    <w:p w14:paraId="0B1AAFEC" w14:textId="77777777" w:rsidR="00AC517D" w:rsidRDefault="00AC517D" w:rsidP="00B42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DD76E4"/>
    <w:rsid w:val="00001BA9"/>
    <w:rsid w:val="000021C0"/>
    <w:rsid w:val="0001224F"/>
    <w:rsid w:val="0002439B"/>
    <w:rsid w:val="00027DF3"/>
    <w:rsid w:val="00034A38"/>
    <w:rsid w:val="00041247"/>
    <w:rsid w:val="00051D71"/>
    <w:rsid w:val="00067179"/>
    <w:rsid w:val="000761D3"/>
    <w:rsid w:val="000D0E7A"/>
    <w:rsid w:val="000F3D40"/>
    <w:rsid w:val="000F7F0E"/>
    <w:rsid w:val="00103359"/>
    <w:rsid w:val="001120C3"/>
    <w:rsid w:val="0013249A"/>
    <w:rsid w:val="00145BDA"/>
    <w:rsid w:val="00162D7E"/>
    <w:rsid w:val="001A60C2"/>
    <w:rsid w:val="001B1472"/>
    <w:rsid w:val="001C19AD"/>
    <w:rsid w:val="001C4EE8"/>
    <w:rsid w:val="001C552D"/>
    <w:rsid w:val="001D2173"/>
    <w:rsid w:val="001E1BE0"/>
    <w:rsid w:val="001E1D13"/>
    <w:rsid w:val="001E4C56"/>
    <w:rsid w:val="001E65F5"/>
    <w:rsid w:val="001E71F9"/>
    <w:rsid w:val="00201AB2"/>
    <w:rsid w:val="00203842"/>
    <w:rsid w:val="0020401B"/>
    <w:rsid w:val="002066F1"/>
    <w:rsid w:val="0021542A"/>
    <w:rsid w:val="0024573D"/>
    <w:rsid w:val="00256C5A"/>
    <w:rsid w:val="00264E08"/>
    <w:rsid w:val="00266530"/>
    <w:rsid w:val="0029034C"/>
    <w:rsid w:val="002B5F54"/>
    <w:rsid w:val="002B61CF"/>
    <w:rsid w:val="002E0529"/>
    <w:rsid w:val="002F3888"/>
    <w:rsid w:val="00306BE8"/>
    <w:rsid w:val="00331C12"/>
    <w:rsid w:val="003656C9"/>
    <w:rsid w:val="00371084"/>
    <w:rsid w:val="00395AFE"/>
    <w:rsid w:val="003A5930"/>
    <w:rsid w:val="003C03AD"/>
    <w:rsid w:val="003C1637"/>
    <w:rsid w:val="003D34CC"/>
    <w:rsid w:val="003E694F"/>
    <w:rsid w:val="003F5B9F"/>
    <w:rsid w:val="0040797A"/>
    <w:rsid w:val="0042462E"/>
    <w:rsid w:val="00442959"/>
    <w:rsid w:val="00464324"/>
    <w:rsid w:val="004769BF"/>
    <w:rsid w:val="004919B2"/>
    <w:rsid w:val="00497F63"/>
    <w:rsid w:val="004C794D"/>
    <w:rsid w:val="004D3E6D"/>
    <w:rsid w:val="004D5FC8"/>
    <w:rsid w:val="00503A18"/>
    <w:rsid w:val="0051289C"/>
    <w:rsid w:val="005310C8"/>
    <w:rsid w:val="00552F3F"/>
    <w:rsid w:val="00554809"/>
    <w:rsid w:val="00554C82"/>
    <w:rsid w:val="00555CEB"/>
    <w:rsid w:val="00560969"/>
    <w:rsid w:val="005847CD"/>
    <w:rsid w:val="00590A83"/>
    <w:rsid w:val="00591746"/>
    <w:rsid w:val="005924F5"/>
    <w:rsid w:val="005C7DB6"/>
    <w:rsid w:val="005D25D3"/>
    <w:rsid w:val="005D3BF5"/>
    <w:rsid w:val="005E4F31"/>
    <w:rsid w:val="005F31C6"/>
    <w:rsid w:val="005F3DD9"/>
    <w:rsid w:val="00605591"/>
    <w:rsid w:val="006108B8"/>
    <w:rsid w:val="00612636"/>
    <w:rsid w:val="00613363"/>
    <w:rsid w:val="006216D2"/>
    <w:rsid w:val="00626743"/>
    <w:rsid w:val="0067774A"/>
    <w:rsid w:val="006A1D37"/>
    <w:rsid w:val="006A7CC0"/>
    <w:rsid w:val="006C5F0F"/>
    <w:rsid w:val="006D1426"/>
    <w:rsid w:val="006E6C7E"/>
    <w:rsid w:val="006E6DAF"/>
    <w:rsid w:val="006E73B8"/>
    <w:rsid w:val="006F2D77"/>
    <w:rsid w:val="006F44B5"/>
    <w:rsid w:val="00700C8C"/>
    <w:rsid w:val="00732454"/>
    <w:rsid w:val="00751749"/>
    <w:rsid w:val="00754006"/>
    <w:rsid w:val="00777F32"/>
    <w:rsid w:val="007A2A5F"/>
    <w:rsid w:val="007C2698"/>
    <w:rsid w:val="007C2F09"/>
    <w:rsid w:val="007F1515"/>
    <w:rsid w:val="008112E9"/>
    <w:rsid w:val="00815FE7"/>
    <w:rsid w:val="008176C2"/>
    <w:rsid w:val="0082072B"/>
    <w:rsid w:val="00841737"/>
    <w:rsid w:val="00860CCD"/>
    <w:rsid w:val="00861E95"/>
    <w:rsid w:val="00864FAD"/>
    <w:rsid w:val="0087771E"/>
    <w:rsid w:val="008900F4"/>
    <w:rsid w:val="008D211B"/>
    <w:rsid w:val="00923E04"/>
    <w:rsid w:val="00926874"/>
    <w:rsid w:val="00932166"/>
    <w:rsid w:val="00962DF8"/>
    <w:rsid w:val="00965E0B"/>
    <w:rsid w:val="00974941"/>
    <w:rsid w:val="009A75E1"/>
    <w:rsid w:val="009B2B01"/>
    <w:rsid w:val="009B6B21"/>
    <w:rsid w:val="009C6E43"/>
    <w:rsid w:val="009D6EC9"/>
    <w:rsid w:val="009D7F30"/>
    <w:rsid w:val="009F12B6"/>
    <w:rsid w:val="00A11BA6"/>
    <w:rsid w:val="00A24338"/>
    <w:rsid w:val="00A33226"/>
    <w:rsid w:val="00A35DAF"/>
    <w:rsid w:val="00A75ECA"/>
    <w:rsid w:val="00A76D99"/>
    <w:rsid w:val="00A84E50"/>
    <w:rsid w:val="00AA05D2"/>
    <w:rsid w:val="00AC517D"/>
    <w:rsid w:val="00AD65E6"/>
    <w:rsid w:val="00AE6DB7"/>
    <w:rsid w:val="00AF6233"/>
    <w:rsid w:val="00AF671B"/>
    <w:rsid w:val="00B11CC2"/>
    <w:rsid w:val="00B12233"/>
    <w:rsid w:val="00B178B9"/>
    <w:rsid w:val="00B20FEE"/>
    <w:rsid w:val="00B25078"/>
    <w:rsid w:val="00B33734"/>
    <w:rsid w:val="00B34380"/>
    <w:rsid w:val="00B409FC"/>
    <w:rsid w:val="00B422FE"/>
    <w:rsid w:val="00B52640"/>
    <w:rsid w:val="00B52ED4"/>
    <w:rsid w:val="00B646F0"/>
    <w:rsid w:val="00B70088"/>
    <w:rsid w:val="00B76811"/>
    <w:rsid w:val="00BC19BF"/>
    <w:rsid w:val="00BC352E"/>
    <w:rsid w:val="00BC552E"/>
    <w:rsid w:val="00BD0498"/>
    <w:rsid w:val="00BF5079"/>
    <w:rsid w:val="00C01299"/>
    <w:rsid w:val="00C02BDC"/>
    <w:rsid w:val="00C14736"/>
    <w:rsid w:val="00C339AD"/>
    <w:rsid w:val="00C34FEB"/>
    <w:rsid w:val="00C369AB"/>
    <w:rsid w:val="00C42E20"/>
    <w:rsid w:val="00C503F7"/>
    <w:rsid w:val="00C512B1"/>
    <w:rsid w:val="00C96DDF"/>
    <w:rsid w:val="00CA2BAF"/>
    <w:rsid w:val="00CA6517"/>
    <w:rsid w:val="00CB6E33"/>
    <w:rsid w:val="00CC34B2"/>
    <w:rsid w:val="00CD1C3D"/>
    <w:rsid w:val="00CD2FBD"/>
    <w:rsid w:val="00CE34C3"/>
    <w:rsid w:val="00CE422C"/>
    <w:rsid w:val="00CF2849"/>
    <w:rsid w:val="00D0255C"/>
    <w:rsid w:val="00D03017"/>
    <w:rsid w:val="00D14D91"/>
    <w:rsid w:val="00D15896"/>
    <w:rsid w:val="00D16F38"/>
    <w:rsid w:val="00D17BC8"/>
    <w:rsid w:val="00D539BA"/>
    <w:rsid w:val="00D66E02"/>
    <w:rsid w:val="00D71F89"/>
    <w:rsid w:val="00DA2F9B"/>
    <w:rsid w:val="00DB473E"/>
    <w:rsid w:val="00DB7831"/>
    <w:rsid w:val="00DD1C52"/>
    <w:rsid w:val="00DE2F08"/>
    <w:rsid w:val="00DE66CF"/>
    <w:rsid w:val="00E07F4D"/>
    <w:rsid w:val="00E119FE"/>
    <w:rsid w:val="00E16DD2"/>
    <w:rsid w:val="00E23A4C"/>
    <w:rsid w:val="00E36CB0"/>
    <w:rsid w:val="00E65ABE"/>
    <w:rsid w:val="00E6779E"/>
    <w:rsid w:val="00E7323B"/>
    <w:rsid w:val="00E97877"/>
    <w:rsid w:val="00EA59B9"/>
    <w:rsid w:val="00EC6B9F"/>
    <w:rsid w:val="00EF6D3E"/>
    <w:rsid w:val="00F2446E"/>
    <w:rsid w:val="00F36F2D"/>
    <w:rsid w:val="00F37762"/>
    <w:rsid w:val="00F47C67"/>
    <w:rsid w:val="00F66242"/>
    <w:rsid w:val="00F906EF"/>
    <w:rsid w:val="00FA0F3A"/>
    <w:rsid w:val="00FA47B6"/>
    <w:rsid w:val="00FB133A"/>
    <w:rsid w:val="00FC1D90"/>
    <w:rsid w:val="00FD35BD"/>
    <w:rsid w:val="00FF5A1E"/>
    <w:rsid w:val="01010451"/>
    <w:rsid w:val="0112384F"/>
    <w:rsid w:val="02D13B4B"/>
    <w:rsid w:val="05A30D0A"/>
    <w:rsid w:val="098755D6"/>
    <w:rsid w:val="09A97D6B"/>
    <w:rsid w:val="09DB338B"/>
    <w:rsid w:val="0BB279AD"/>
    <w:rsid w:val="0D1A3FA7"/>
    <w:rsid w:val="0FBE2538"/>
    <w:rsid w:val="12411960"/>
    <w:rsid w:val="127D3788"/>
    <w:rsid w:val="147F3E6E"/>
    <w:rsid w:val="16B212FE"/>
    <w:rsid w:val="177B6F06"/>
    <w:rsid w:val="19566D16"/>
    <w:rsid w:val="1CD64218"/>
    <w:rsid w:val="1F4777D3"/>
    <w:rsid w:val="20B4287E"/>
    <w:rsid w:val="244454DC"/>
    <w:rsid w:val="26DD76E4"/>
    <w:rsid w:val="2A9977AA"/>
    <w:rsid w:val="33E36047"/>
    <w:rsid w:val="34F36D2B"/>
    <w:rsid w:val="35404692"/>
    <w:rsid w:val="3F342D2D"/>
    <w:rsid w:val="41043A5B"/>
    <w:rsid w:val="41861706"/>
    <w:rsid w:val="431847E1"/>
    <w:rsid w:val="441C4362"/>
    <w:rsid w:val="443268B9"/>
    <w:rsid w:val="484A33CA"/>
    <w:rsid w:val="48E03FDC"/>
    <w:rsid w:val="4C232E46"/>
    <w:rsid w:val="4E1350CD"/>
    <w:rsid w:val="4E807E99"/>
    <w:rsid w:val="514D38DF"/>
    <w:rsid w:val="519D7094"/>
    <w:rsid w:val="542D4FFB"/>
    <w:rsid w:val="5430087F"/>
    <w:rsid w:val="55057037"/>
    <w:rsid w:val="58DF1699"/>
    <w:rsid w:val="5D590DD3"/>
    <w:rsid w:val="5F2B0CC9"/>
    <w:rsid w:val="626C4BA3"/>
    <w:rsid w:val="63E460A9"/>
    <w:rsid w:val="678614BC"/>
    <w:rsid w:val="681F5143"/>
    <w:rsid w:val="69580A82"/>
    <w:rsid w:val="6D535020"/>
    <w:rsid w:val="6DE6160C"/>
    <w:rsid w:val="72B51203"/>
    <w:rsid w:val="75990675"/>
    <w:rsid w:val="7C523254"/>
    <w:rsid w:val="7D8B464C"/>
    <w:rsid w:val="7FB7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922F2A"/>
  <w15:docId w15:val="{BE898A9D-9F04-48B3-87F6-00BDDAE9E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838A19-12BE-4ED3-A644-82A737EE5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7</TotalTime>
  <Pages>2</Pages>
  <Words>99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nannan</dc:creator>
  <cp:lastModifiedBy>陈香红</cp:lastModifiedBy>
  <cp:revision>9</cp:revision>
  <cp:lastPrinted>2026-01-15T02:09:00Z</cp:lastPrinted>
  <dcterms:created xsi:type="dcterms:W3CDTF">2026-01-15T02:04:00Z</dcterms:created>
  <dcterms:modified xsi:type="dcterms:W3CDTF">2026-01-15T02:10:00Z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D178178BB95A4476AA45A182B69A2693</vt:lpwstr>
  </property>
</Properties>
</file>