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76B2B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XX案例相关说明</w:t>
      </w:r>
    </w:p>
    <w:p w14:paraId="57B9B463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案例描述</w:t>
      </w:r>
    </w:p>
    <w:p w14:paraId="4950E915">
      <w:pPr>
        <w:numPr>
          <w:numId w:val="0"/>
        </w:numPr>
        <w:ind w:firstLine="420" w:firstLine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</w:p>
    <w:p w14:paraId="6DA95AAB">
      <w:pPr>
        <w:numPr>
          <w:ilvl w:val="0"/>
          <w:numId w:val="1"/>
        </w:numPr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实施效果证明</w:t>
      </w:r>
    </w:p>
    <w:p w14:paraId="02675388">
      <w:pPr>
        <w:numPr>
          <w:numId w:val="0"/>
        </w:numPr>
        <w:ind w:leftChars="0" w:firstLine="420" w:firstLine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XX（可另附图或PDF文档）</w:t>
      </w:r>
    </w:p>
    <w:p w14:paraId="0EDB91A2">
      <w:pPr>
        <w:numPr>
          <w:ilvl w:val="0"/>
          <w:numId w:val="1"/>
        </w:numPr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推广计划</w:t>
      </w:r>
    </w:p>
    <w:p w14:paraId="6546AC32">
      <w:pPr>
        <w:numPr>
          <w:numId w:val="0"/>
        </w:numPr>
        <w:ind w:leftChars="0" w:firstLine="420" w:firstLine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</w:p>
    <w:p w14:paraId="2B39A681">
      <w:pPr>
        <w:numPr>
          <w:numId w:val="0"/>
        </w:numPr>
        <w:ind w:leftChars="0"/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CBDBBE0-F574-434E-8334-785D43C7076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067D772-BD88-4A98-8DA1-C95E08E5251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3A7E20"/>
    <w:multiLevelType w:val="singleLevel"/>
    <w:tmpl w:val="243A7E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92D54BA"/>
    <w:rsid w:val="0F2B6FD9"/>
    <w:rsid w:val="183C240D"/>
    <w:rsid w:val="1AA24D9F"/>
    <w:rsid w:val="227D2BB6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388765A"/>
    <w:rsid w:val="573E1E21"/>
    <w:rsid w:val="5B487E91"/>
    <w:rsid w:val="5CF9550F"/>
    <w:rsid w:val="5EFEBDE8"/>
    <w:rsid w:val="633B4575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34633</dc:creator>
  <cp:lastModifiedBy>thanksun</cp:lastModifiedBy>
  <dcterms:modified xsi:type="dcterms:W3CDTF">2025-06-05T13:46:37Z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eyJoZGlkIjoiYTEzNDEyMTFkZDgwZTVmMjdmNDFlNGMzNjU0MzA2ZTAiLCJ1c2VySWQiOiI4MjkwNTU0NTYifQ==</vt:lpwstr>
  </property>
  <property fmtid="{D5CDD505-2E9C-101B-9397-08002B2CF9AE}" pid="6" name="ICV">
    <vt:lpwstr>E4BECC1AC1E6416E8503FA81464A96DF_12</vt:lpwstr>
  </property>
</Properties>
</file>