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4B388F" w:rsidRDefault="007F4ABD">
      <w:pPr>
        <w:autoSpaceDE/>
        <w:autoSpaceDN/>
        <w:adjustRightInd w:val="0"/>
        <w:spacing w:line="590" w:lineRule="exact"/>
        <w:ind w:firstLine="0"/>
        <w:rPr>
          <w:rFonts w:ascii="黑体" w:eastAsia="黑体" w:hAnsi="黑体"/>
          <w:snapToGrid/>
          <w:kern w:val="2"/>
          <w:szCs w:val="32"/>
        </w:rPr>
      </w:pPr>
      <w:r w:rsidRPr="004B388F">
        <w:rPr>
          <w:rFonts w:ascii="黑体" w:eastAsia="黑体" w:hAnsi="黑体"/>
          <w:snapToGrid/>
          <w:kern w:val="2"/>
          <w:szCs w:val="32"/>
        </w:rPr>
        <w:t>附件</w:t>
      </w:r>
      <w:r w:rsidRPr="004B388F">
        <w:rPr>
          <w:rFonts w:ascii="黑体" w:eastAsia="黑体" w:hAnsi="黑体" w:hint="eastAsia"/>
          <w:snapToGrid/>
          <w:kern w:val="2"/>
          <w:szCs w:val="32"/>
        </w:rPr>
        <w:t>2</w:t>
      </w:r>
    </w:p>
    <w:p w:rsidR="00000000" w:rsidRDefault="007F4ABD">
      <w:pPr>
        <w:autoSpaceDE/>
        <w:autoSpaceDN/>
        <w:adjustRightInd w:val="0"/>
        <w:spacing w:line="240" w:lineRule="atLeast"/>
        <w:ind w:firstLine="0"/>
        <w:jc w:val="center"/>
        <w:rPr>
          <w:rFonts w:eastAsia="方正小标宋_GBK"/>
          <w:sz w:val="36"/>
          <w:szCs w:val="36"/>
        </w:rPr>
      </w:pPr>
      <w:bookmarkStart w:id="0" w:name="_GoBack"/>
      <w:r>
        <w:rPr>
          <w:rFonts w:eastAsia="方正小标宋_GBK"/>
          <w:sz w:val="36"/>
          <w:szCs w:val="36"/>
        </w:rPr>
        <w:t>优势学科团队登记表</w:t>
      </w:r>
      <w:bookmarkEnd w:id="0"/>
    </w:p>
    <w:p w:rsidR="00000000" w:rsidRDefault="007F4ABD">
      <w:pPr>
        <w:autoSpaceDE/>
        <w:autoSpaceDN/>
        <w:adjustRightInd w:val="0"/>
        <w:spacing w:line="240" w:lineRule="atLeast"/>
        <w:ind w:firstLine="0"/>
        <w:jc w:val="center"/>
        <w:rPr>
          <w:rFonts w:eastAsia="方正小标宋_GBK"/>
          <w:sz w:val="36"/>
          <w:szCs w:val="36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991"/>
        <w:gridCol w:w="1444"/>
        <w:gridCol w:w="1392"/>
        <w:gridCol w:w="1381"/>
        <w:gridCol w:w="1381"/>
        <w:gridCol w:w="1276"/>
      </w:tblGrid>
      <w:tr w:rsidR="00000000">
        <w:tc>
          <w:tcPr>
            <w:tcW w:w="1575" w:type="dxa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团队名称</w:t>
            </w:r>
          </w:p>
        </w:tc>
        <w:tc>
          <w:tcPr>
            <w:tcW w:w="7865" w:type="dxa"/>
            <w:gridSpan w:val="6"/>
          </w:tcPr>
          <w:p w:rsidR="00000000" w:rsidRDefault="007F4ABD">
            <w:pPr>
              <w:autoSpaceDE/>
              <w:autoSpaceDN/>
              <w:spacing w:line="240" w:lineRule="auto"/>
              <w:ind w:firstLine="0"/>
              <w:jc w:val="left"/>
              <w:rPr>
                <w:snapToGrid/>
                <w:color w:val="404040"/>
                <w:kern w:val="2"/>
                <w:sz w:val="24"/>
                <w:szCs w:val="24"/>
              </w:rPr>
            </w:pPr>
            <w:r>
              <w:rPr>
                <w:snapToGrid/>
                <w:color w:val="404040"/>
                <w:kern w:val="2"/>
                <w:sz w:val="24"/>
                <w:szCs w:val="24"/>
              </w:rPr>
              <w:t>（如：生物与医学纳米技术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——X X 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团队）</w:t>
            </w:r>
          </w:p>
        </w:tc>
      </w:tr>
      <w:tr w:rsidR="00000000">
        <w:trPr>
          <w:trHeight w:val="2926"/>
        </w:trPr>
        <w:tc>
          <w:tcPr>
            <w:tcW w:w="1575" w:type="dxa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团队简介</w:t>
            </w:r>
          </w:p>
        </w:tc>
        <w:tc>
          <w:tcPr>
            <w:tcW w:w="7865" w:type="dxa"/>
            <w:gridSpan w:val="6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Chars="200" w:firstLine="480"/>
              <w:jc w:val="left"/>
              <w:rPr>
                <w:snapToGrid/>
                <w:kern w:val="2"/>
                <w:sz w:val="24"/>
                <w:szCs w:val="24"/>
              </w:rPr>
            </w:pPr>
            <w:r>
              <w:rPr>
                <w:snapToGrid/>
                <w:kern w:val="2"/>
                <w:sz w:val="24"/>
                <w:szCs w:val="24"/>
              </w:rPr>
              <w:t>（限</w:t>
            </w:r>
            <w:r>
              <w:rPr>
                <w:snapToGrid/>
                <w:kern w:val="2"/>
                <w:sz w:val="24"/>
                <w:szCs w:val="24"/>
              </w:rPr>
              <w:t>500</w:t>
            </w:r>
            <w:r>
              <w:rPr>
                <w:snapToGrid/>
                <w:kern w:val="2"/>
                <w:sz w:val="24"/>
                <w:szCs w:val="24"/>
              </w:rPr>
              <w:t>字以内，用于展板脚本编写）</w:t>
            </w:r>
          </w:p>
          <w:p w:rsidR="00000000" w:rsidRDefault="007F4ABD">
            <w:pPr>
              <w:autoSpaceDE/>
              <w:autoSpaceDN/>
              <w:adjustRightInd w:val="0"/>
              <w:spacing w:line="240" w:lineRule="auto"/>
              <w:ind w:firstLineChars="200" w:firstLine="480"/>
              <w:jc w:val="left"/>
              <w:rPr>
                <w:snapToGrid/>
                <w:color w:val="404040"/>
                <w:kern w:val="2"/>
                <w:sz w:val="24"/>
                <w:szCs w:val="24"/>
              </w:rPr>
            </w:pPr>
            <w:r>
              <w:rPr>
                <w:snapToGrid/>
                <w:color w:val="404040"/>
                <w:kern w:val="2"/>
                <w:sz w:val="24"/>
                <w:szCs w:val="24"/>
              </w:rPr>
              <w:t>例：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 X 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，国家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973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计划项目首席科学家，教育部长江学者特聘教授，国家杰出青年基金获得者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……</w:t>
            </w:r>
          </w:p>
          <w:p w:rsidR="00000000" w:rsidRDefault="007F4ABD">
            <w:pPr>
              <w:autoSpaceDE/>
              <w:autoSpaceDN/>
              <w:adjustRightInd w:val="0"/>
              <w:spacing w:line="240" w:lineRule="auto"/>
              <w:ind w:firstLineChars="200" w:firstLine="480"/>
              <w:jc w:val="left"/>
              <w:rPr>
                <w:snapToGrid/>
                <w:kern w:val="2"/>
                <w:sz w:val="24"/>
                <w:szCs w:val="24"/>
              </w:rPr>
            </w:pPr>
            <w:r>
              <w:rPr>
                <w:snapToGrid/>
                <w:color w:val="404040"/>
                <w:kern w:val="2"/>
                <w:sz w:val="24"/>
                <w:szCs w:val="24"/>
              </w:rPr>
              <w:t>本团队拥有骨干成员约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 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人，其中博导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 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人，教授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 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人、副教授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 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人。近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年，承担国家省部委以上科研项目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 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项，其中国家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973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计划、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863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计划、国家自然科学基金重点项目等共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项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……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。发表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SCI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论文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 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篇，获专利授权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 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余项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……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。获省部级以上奖励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项，其中国家科技进步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等奖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项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……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。在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 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、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 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等方面取得了突破性成果，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 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成果已在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 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、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 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等工程中得到应用。与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 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、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 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、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 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等企业建立了合作关系。近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年科研总经费达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XXX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万元。</w:t>
            </w:r>
          </w:p>
        </w:tc>
      </w:tr>
      <w:tr w:rsidR="00000000">
        <w:trPr>
          <w:trHeight w:val="644"/>
        </w:trPr>
        <w:tc>
          <w:tcPr>
            <w:tcW w:w="1575" w:type="dxa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snapToGrid/>
                <w:kern w:val="2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产业领域</w:t>
            </w:r>
          </w:p>
        </w:tc>
        <w:tc>
          <w:tcPr>
            <w:tcW w:w="7865" w:type="dxa"/>
            <w:gridSpan w:val="6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eastAsia="宋体"/>
                <w:sz w:val="24"/>
                <w:szCs w:val="24"/>
              </w:rPr>
              <w:t>新材料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eastAsia="宋体"/>
                <w:sz w:val="24"/>
                <w:szCs w:val="24"/>
              </w:rPr>
              <w:t>生物技术与医药</w:t>
            </w:r>
            <w:r>
              <w:rPr>
                <w:rFonts w:eastAsia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eastAsia="宋体"/>
                <w:sz w:val="24"/>
                <w:szCs w:val="24"/>
              </w:rPr>
              <w:t>半导体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eastAsia="宋体"/>
                <w:sz w:val="24"/>
                <w:szCs w:val="24"/>
              </w:rPr>
              <w:t>装备制造</w:t>
            </w:r>
          </w:p>
          <w:p w:rsidR="00000000" w:rsidRDefault="007F4ABD">
            <w:pPr>
              <w:autoSpaceDE/>
              <w:autoSpaceDN/>
              <w:spacing w:line="240" w:lineRule="auto"/>
              <w:ind w:firstLine="0"/>
              <w:rPr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eastAsia="宋体"/>
                <w:sz w:val="24"/>
                <w:szCs w:val="24"/>
              </w:rPr>
              <w:t>电子信息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eastAsia="宋体"/>
                <w:sz w:val="24"/>
                <w:szCs w:val="24"/>
              </w:rPr>
              <w:t>能源环保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eastAsia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eastAsia="宋体"/>
                <w:sz w:val="24"/>
                <w:szCs w:val="24"/>
              </w:rPr>
              <w:t>现代农业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eastAsia="宋体"/>
                <w:sz w:val="24"/>
                <w:szCs w:val="24"/>
              </w:rPr>
              <w:t>其他</w:t>
            </w:r>
          </w:p>
        </w:tc>
      </w:tr>
      <w:tr w:rsidR="00000000">
        <w:trPr>
          <w:trHeight w:val="397"/>
        </w:trPr>
        <w:tc>
          <w:tcPr>
            <w:tcW w:w="1575" w:type="dxa"/>
            <w:vMerge w:val="restart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骨干成员</w:t>
            </w:r>
          </w:p>
        </w:tc>
        <w:tc>
          <w:tcPr>
            <w:tcW w:w="991" w:type="dxa"/>
            <w:vAlign w:val="center"/>
          </w:tcPr>
          <w:p w:rsidR="00000000" w:rsidRDefault="007F4AB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1444" w:type="dxa"/>
            <w:vAlign w:val="center"/>
          </w:tcPr>
          <w:p w:rsidR="00000000" w:rsidRDefault="007F4AB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000000" w:rsidRDefault="007F4AB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职务</w:t>
            </w:r>
            <w:r>
              <w:rPr>
                <w:rFonts w:eastAsia="宋体"/>
                <w:sz w:val="24"/>
                <w:szCs w:val="24"/>
              </w:rPr>
              <w:t>/</w:t>
            </w:r>
            <w:r>
              <w:rPr>
                <w:rFonts w:eastAsia="宋体"/>
                <w:sz w:val="24"/>
                <w:szCs w:val="24"/>
              </w:rPr>
              <w:t>职称</w:t>
            </w:r>
          </w:p>
        </w:tc>
        <w:tc>
          <w:tcPr>
            <w:tcW w:w="1381" w:type="dxa"/>
            <w:vAlign w:val="center"/>
          </w:tcPr>
          <w:p w:rsidR="00000000" w:rsidRDefault="007F4AB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000000" w:rsidRDefault="007F4AB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研究方向</w:t>
            </w:r>
          </w:p>
        </w:tc>
        <w:tc>
          <w:tcPr>
            <w:tcW w:w="1276" w:type="dxa"/>
            <w:vAlign w:val="center"/>
          </w:tcPr>
          <w:p w:rsidR="00000000" w:rsidRDefault="007F4ABD">
            <w:pPr>
              <w:autoSpaceDE/>
              <w:autoSpaceDN/>
              <w:spacing w:line="240" w:lineRule="auto"/>
              <w:ind w:firstLine="0"/>
              <w:jc w:val="center"/>
              <w:rPr>
                <w:snapToGrid/>
                <w:kern w:val="2"/>
                <w:sz w:val="24"/>
                <w:szCs w:val="24"/>
              </w:rPr>
            </w:pPr>
          </w:p>
        </w:tc>
      </w:tr>
      <w:tr w:rsidR="00000000">
        <w:trPr>
          <w:trHeight w:val="397"/>
        </w:trPr>
        <w:tc>
          <w:tcPr>
            <w:tcW w:w="1575" w:type="dxa"/>
            <w:vMerge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000000" w:rsidRDefault="007F4AB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1444" w:type="dxa"/>
            <w:vAlign w:val="center"/>
          </w:tcPr>
          <w:p w:rsidR="00000000" w:rsidRDefault="007F4AB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000000" w:rsidRDefault="007F4AB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职务</w:t>
            </w:r>
            <w:r>
              <w:rPr>
                <w:rFonts w:eastAsia="宋体"/>
                <w:sz w:val="24"/>
                <w:szCs w:val="24"/>
              </w:rPr>
              <w:t>/</w:t>
            </w:r>
            <w:r>
              <w:rPr>
                <w:rFonts w:eastAsia="宋体"/>
                <w:sz w:val="24"/>
                <w:szCs w:val="24"/>
              </w:rPr>
              <w:t>职称</w:t>
            </w:r>
          </w:p>
        </w:tc>
        <w:tc>
          <w:tcPr>
            <w:tcW w:w="1381" w:type="dxa"/>
            <w:vAlign w:val="center"/>
          </w:tcPr>
          <w:p w:rsidR="00000000" w:rsidRDefault="007F4AB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000000" w:rsidRDefault="007F4AB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研究方向</w:t>
            </w:r>
          </w:p>
        </w:tc>
        <w:tc>
          <w:tcPr>
            <w:tcW w:w="1276" w:type="dxa"/>
            <w:vAlign w:val="center"/>
          </w:tcPr>
          <w:p w:rsidR="00000000" w:rsidRDefault="007F4ABD">
            <w:pPr>
              <w:autoSpaceDE/>
              <w:autoSpaceDN/>
              <w:spacing w:line="240" w:lineRule="auto"/>
              <w:ind w:firstLine="0"/>
              <w:jc w:val="center"/>
              <w:rPr>
                <w:snapToGrid/>
                <w:kern w:val="2"/>
                <w:sz w:val="24"/>
                <w:szCs w:val="24"/>
              </w:rPr>
            </w:pPr>
          </w:p>
        </w:tc>
      </w:tr>
      <w:tr w:rsidR="00000000">
        <w:trPr>
          <w:trHeight w:val="397"/>
        </w:trPr>
        <w:tc>
          <w:tcPr>
            <w:tcW w:w="1575" w:type="dxa"/>
            <w:vMerge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000000" w:rsidRDefault="007F4AB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……</w:t>
            </w:r>
          </w:p>
        </w:tc>
        <w:tc>
          <w:tcPr>
            <w:tcW w:w="1444" w:type="dxa"/>
            <w:vAlign w:val="center"/>
          </w:tcPr>
          <w:p w:rsidR="00000000" w:rsidRDefault="007F4AB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000000" w:rsidRDefault="007F4AB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……</w:t>
            </w:r>
          </w:p>
        </w:tc>
        <w:tc>
          <w:tcPr>
            <w:tcW w:w="1381" w:type="dxa"/>
            <w:vAlign w:val="center"/>
          </w:tcPr>
          <w:p w:rsidR="00000000" w:rsidRDefault="007F4AB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000000" w:rsidRDefault="007F4AB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……</w:t>
            </w:r>
          </w:p>
        </w:tc>
        <w:tc>
          <w:tcPr>
            <w:tcW w:w="1276" w:type="dxa"/>
            <w:vAlign w:val="center"/>
          </w:tcPr>
          <w:p w:rsidR="00000000" w:rsidRDefault="007F4ABD">
            <w:pPr>
              <w:autoSpaceDE/>
              <w:autoSpaceDN/>
              <w:spacing w:line="240" w:lineRule="auto"/>
              <w:ind w:firstLine="0"/>
              <w:jc w:val="center"/>
              <w:rPr>
                <w:snapToGrid/>
                <w:kern w:val="2"/>
                <w:sz w:val="24"/>
                <w:szCs w:val="24"/>
              </w:rPr>
            </w:pPr>
          </w:p>
        </w:tc>
      </w:tr>
      <w:tr w:rsidR="00000000">
        <w:trPr>
          <w:trHeight w:val="397"/>
        </w:trPr>
        <w:tc>
          <w:tcPr>
            <w:tcW w:w="1575" w:type="dxa"/>
            <w:vMerge w:val="restart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课题名称</w:t>
            </w:r>
          </w:p>
        </w:tc>
        <w:tc>
          <w:tcPr>
            <w:tcW w:w="3827" w:type="dxa"/>
            <w:gridSpan w:val="3"/>
            <w:vAlign w:val="center"/>
          </w:tcPr>
          <w:p w:rsidR="00000000" w:rsidRDefault="007F4ABD">
            <w:pPr>
              <w:autoSpaceDE/>
              <w:autoSpaceDN/>
              <w:spacing w:line="240" w:lineRule="auto"/>
              <w:ind w:firstLine="0"/>
              <w:jc w:val="center"/>
              <w:rPr>
                <w:snapToGrid/>
                <w:color w:val="404040"/>
                <w:kern w:val="2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课题来源</w:t>
            </w:r>
          </w:p>
        </w:tc>
        <w:tc>
          <w:tcPr>
            <w:tcW w:w="2657" w:type="dxa"/>
            <w:gridSpan w:val="2"/>
            <w:vAlign w:val="center"/>
          </w:tcPr>
          <w:p w:rsidR="00000000" w:rsidRDefault="007F4ABD">
            <w:pPr>
              <w:autoSpaceDE/>
              <w:autoSpaceDN/>
              <w:spacing w:line="240" w:lineRule="auto"/>
              <w:ind w:firstLine="0"/>
              <w:jc w:val="center"/>
              <w:rPr>
                <w:snapToGrid/>
                <w:color w:val="404040"/>
                <w:kern w:val="2"/>
                <w:sz w:val="24"/>
                <w:szCs w:val="24"/>
              </w:rPr>
            </w:pPr>
          </w:p>
        </w:tc>
      </w:tr>
      <w:tr w:rsidR="00000000">
        <w:trPr>
          <w:trHeight w:val="397"/>
        </w:trPr>
        <w:tc>
          <w:tcPr>
            <w:tcW w:w="1575" w:type="dxa"/>
            <w:vMerge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000000" w:rsidRDefault="007F4ABD">
            <w:pPr>
              <w:autoSpaceDE/>
              <w:autoSpaceDN/>
              <w:spacing w:line="240" w:lineRule="auto"/>
              <w:ind w:firstLine="0"/>
              <w:jc w:val="center"/>
              <w:rPr>
                <w:snapToGrid/>
                <w:color w:val="404040"/>
                <w:kern w:val="2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000000" w:rsidRDefault="007F4AB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课题来源</w:t>
            </w:r>
          </w:p>
        </w:tc>
        <w:tc>
          <w:tcPr>
            <w:tcW w:w="2657" w:type="dxa"/>
            <w:gridSpan w:val="2"/>
            <w:vAlign w:val="center"/>
          </w:tcPr>
          <w:p w:rsidR="00000000" w:rsidRDefault="007F4ABD">
            <w:pPr>
              <w:autoSpaceDE/>
              <w:autoSpaceDN/>
              <w:spacing w:line="240" w:lineRule="auto"/>
              <w:ind w:firstLine="0"/>
              <w:jc w:val="center"/>
              <w:rPr>
                <w:snapToGrid/>
                <w:color w:val="404040"/>
                <w:kern w:val="2"/>
                <w:sz w:val="24"/>
                <w:szCs w:val="24"/>
              </w:rPr>
            </w:pPr>
          </w:p>
        </w:tc>
      </w:tr>
      <w:tr w:rsidR="00000000">
        <w:trPr>
          <w:trHeight w:val="397"/>
        </w:trPr>
        <w:tc>
          <w:tcPr>
            <w:tcW w:w="1575" w:type="dxa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团队带头人</w:t>
            </w:r>
          </w:p>
        </w:tc>
        <w:tc>
          <w:tcPr>
            <w:tcW w:w="2435" w:type="dxa"/>
            <w:gridSpan w:val="2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所在部门</w:t>
            </w:r>
          </w:p>
        </w:tc>
        <w:tc>
          <w:tcPr>
            <w:tcW w:w="4038" w:type="dxa"/>
            <w:gridSpan w:val="3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000000">
        <w:trPr>
          <w:trHeight w:val="397"/>
        </w:trPr>
        <w:tc>
          <w:tcPr>
            <w:tcW w:w="1575" w:type="dxa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手机</w:t>
            </w:r>
          </w:p>
        </w:tc>
        <w:tc>
          <w:tcPr>
            <w:tcW w:w="2435" w:type="dxa"/>
            <w:gridSpan w:val="2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职务</w:t>
            </w:r>
            <w:r>
              <w:rPr>
                <w:rFonts w:eastAsia="宋体"/>
                <w:sz w:val="24"/>
                <w:szCs w:val="24"/>
              </w:rPr>
              <w:t>/</w:t>
            </w:r>
            <w:r>
              <w:rPr>
                <w:rFonts w:eastAsia="宋体"/>
                <w:sz w:val="24"/>
                <w:szCs w:val="24"/>
              </w:rPr>
              <w:t>职称</w:t>
            </w:r>
          </w:p>
        </w:tc>
        <w:tc>
          <w:tcPr>
            <w:tcW w:w="1381" w:type="dxa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e-ma</w:t>
            </w:r>
            <w:r>
              <w:rPr>
                <w:rFonts w:eastAsia="宋体"/>
                <w:sz w:val="24"/>
                <w:szCs w:val="24"/>
              </w:rPr>
              <w:t>il</w:t>
            </w:r>
          </w:p>
        </w:tc>
        <w:tc>
          <w:tcPr>
            <w:tcW w:w="1276" w:type="dxa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000000">
        <w:trPr>
          <w:trHeight w:val="397"/>
        </w:trPr>
        <w:tc>
          <w:tcPr>
            <w:tcW w:w="1575" w:type="dxa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团队联系人</w:t>
            </w:r>
          </w:p>
        </w:tc>
        <w:tc>
          <w:tcPr>
            <w:tcW w:w="2435" w:type="dxa"/>
            <w:gridSpan w:val="2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所在部门</w:t>
            </w:r>
          </w:p>
        </w:tc>
        <w:tc>
          <w:tcPr>
            <w:tcW w:w="4038" w:type="dxa"/>
            <w:gridSpan w:val="3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000000">
        <w:trPr>
          <w:trHeight w:val="397"/>
        </w:trPr>
        <w:tc>
          <w:tcPr>
            <w:tcW w:w="1575" w:type="dxa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手机</w:t>
            </w:r>
          </w:p>
        </w:tc>
        <w:tc>
          <w:tcPr>
            <w:tcW w:w="2435" w:type="dxa"/>
            <w:gridSpan w:val="2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职务</w:t>
            </w:r>
            <w:r>
              <w:rPr>
                <w:rFonts w:eastAsia="宋体"/>
                <w:sz w:val="24"/>
                <w:szCs w:val="24"/>
              </w:rPr>
              <w:t>/</w:t>
            </w:r>
            <w:r>
              <w:rPr>
                <w:rFonts w:eastAsia="宋体"/>
                <w:sz w:val="24"/>
                <w:szCs w:val="24"/>
              </w:rPr>
              <w:t>职称</w:t>
            </w:r>
          </w:p>
        </w:tc>
        <w:tc>
          <w:tcPr>
            <w:tcW w:w="1381" w:type="dxa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e-mail</w:t>
            </w:r>
          </w:p>
        </w:tc>
        <w:tc>
          <w:tcPr>
            <w:tcW w:w="1276" w:type="dxa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000000">
        <w:trPr>
          <w:trHeight w:val="1400"/>
        </w:trPr>
        <w:tc>
          <w:tcPr>
            <w:tcW w:w="1575" w:type="dxa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是否有意向到江苏创新创业</w:t>
            </w:r>
          </w:p>
        </w:tc>
        <w:tc>
          <w:tcPr>
            <w:tcW w:w="7865" w:type="dxa"/>
            <w:gridSpan w:val="6"/>
            <w:vAlign w:val="center"/>
          </w:tcPr>
          <w:p w:rsidR="00000000" w:rsidRDefault="007F4ABD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napToGrid/>
                <w:kern w:val="2"/>
                <w:sz w:val="24"/>
                <w:szCs w:val="24"/>
              </w:rPr>
              <w:t>如有，请填写拟对接江苏园区或企业</w:t>
            </w:r>
          </w:p>
        </w:tc>
      </w:tr>
    </w:tbl>
    <w:p w:rsidR="00000000" w:rsidRDefault="007F4ABD">
      <w:pPr>
        <w:autoSpaceDE/>
        <w:autoSpaceDN/>
        <w:adjustRightInd w:val="0"/>
        <w:spacing w:line="240" w:lineRule="auto"/>
        <w:ind w:firstLine="0"/>
        <w:rPr>
          <w:snapToGrid/>
          <w:kern w:val="2"/>
          <w:sz w:val="24"/>
          <w:szCs w:val="24"/>
        </w:rPr>
      </w:pPr>
      <w:r>
        <w:rPr>
          <w:snapToGrid/>
          <w:kern w:val="2"/>
          <w:sz w:val="24"/>
          <w:szCs w:val="24"/>
        </w:rPr>
        <w:t>1</w:t>
      </w:r>
      <w:r>
        <w:rPr>
          <w:snapToGrid/>
          <w:kern w:val="2"/>
          <w:sz w:val="24"/>
          <w:szCs w:val="24"/>
        </w:rPr>
        <w:t>、每个团队填写</w:t>
      </w:r>
      <w:r>
        <w:rPr>
          <w:snapToGrid/>
          <w:kern w:val="2"/>
          <w:sz w:val="24"/>
          <w:szCs w:val="24"/>
        </w:rPr>
        <w:t>1</w:t>
      </w:r>
      <w:r>
        <w:rPr>
          <w:snapToGrid/>
          <w:kern w:val="2"/>
          <w:sz w:val="24"/>
          <w:szCs w:val="24"/>
        </w:rPr>
        <w:t>张表。相关团队信息将收入大会网上对接系统进行对接；</w:t>
      </w:r>
    </w:p>
    <w:p w:rsidR="007F4ABD" w:rsidRDefault="007F4ABD" w:rsidP="004B388F">
      <w:pPr>
        <w:autoSpaceDE/>
        <w:autoSpaceDN/>
        <w:adjustRightInd w:val="0"/>
        <w:spacing w:line="240" w:lineRule="auto"/>
        <w:ind w:firstLine="0"/>
        <w:rPr>
          <w:snapToGrid/>
          <w:kern w:val="2"/>
          <w:szCs w:val="32"/>
        </w:rPr>
      </w:pPr>
      <w:r>
        <w:rPr>
          <w:snapToGrid/>
          <w:kern w:val="2"/>
          <w:sz w:val="24"/>
          <w:szCs w:val="24"/>
        </w:rPr>
        <w:t>2</w:t>
      </w:r>
      <w:r>
        <w:rPr>
          <w:snapToGrid/>
          <w:kern w:val="2"/>
          <w:sz w:val="24"/>
          <w:szCs w:val="24"/>
        </w:rPr>
        <w:t>、每个团队请附</w:t>
      </w:r>
      <w:r>
        <w:rPr>
          <w:snapToGrid/>
          <w:kern w:val="2"/>
          <w:sz w:val="24"/>
          <w:szCs w:val="24"/>
        </w:rPr>
        <w:t>1</w:t>
      </w:r>
      <w:r>
        <w:rPr>
          <w:snapToGrid/>
          <w:kern w:val="2"/>
          <w:sz w:val="24"/>
          <w:szCs w:val="24"/>
        </w:rPr>
        <w:t>兆以上图片</w:t>
      </w:r>
      <w:r>
        <w:rPr>
          <w:snapToGrid/>
          <w:kern w:val="2"/>
          <w:sz w:val="24"/>
          <w:szCs w:val="24"/>
        </w:rPr>
        <w:t>2-3</w:t>
      </w:r>
      <w:r>
        <w:rPr>
          <w:snapToGrid/>
          <w:kern w:val="2"/>
          <w:sz w:val="24"/>
          <w:szCs w:val="24"/>
        </w:rPr>
        <w:t>张，相关图片配</w:t>
      </w:r>
      <w:r>
        <w:rPr>
          <w:snapToGrid/>
          <w:kern w:val="2"/>
          <w:sz w:val="24"/>
          <w:szCs w:val="24"/>
        </w:rPr>
        <w:t>20</w:t>
      </w:r>
      <w:r>
        <w:rPr>
          <w:snapToGrid/>
          <w:kern w:val="2"/>
          <w:sz w:val="24"/>
          <w:szCs w:val="24"/>
        </w:rPr>
        <w:t>字内的文字说明。</w:t>
      </w:r>
      <w:r w:rsidR="004B388F">
        <w:rPr>
          <w:snapToGrid/>
          <w:kern w:val="2"/>
          <w:szCs w:val="32"/>
        </w:rPr>
        <w:t xml:space="preserve"> </w:t>
      </w:r>
    </w:p>
    <w:sectPr w:rsidR="007F4ABD">
      <w:headerReference w:type="default" r:id="rId7"/>
      <w:footerReference w:type="even" r:id="rId8"/>
      <w:footerReference w:type="default" r:id="rId9"/>
      <w:pgSz w:w="11906" w:h="16838"/>
      <w:pgMar w:top="1985" w:right="1418" w:bottom="1814" w:left="1474" w:header="851" w:footer="992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ABD" w:rsidRDefault="007F4ABD">
      <w:pPr>
        <w:spacing w:line="240" w:lineRule="auto"/>
      </w:pPr>
      <w:r>
        <w:separator/>
      </w:r>
    </w:p>
  </w:endnote>
  <w:endnote w:type="continuationSeparator" w:id="0">
    <w:p w:rsidR="007F4ABD" w:rsidRDefault="007F4A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大宋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F4ABD">
    <w:pPr>
      <w:pStyle w:val="ae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 w:rsidR="004B388F">
      <w:rPr>
        <w:rStyle w:val="a3"/>
        <w:noProof/>
      </w:rPr>
      <w:t>2</w:t>
    </w:r>
    <w:r>
      <w:fldChar w:fldCharType="end"/>
    </w:r>
    <w:r>
      <w:rPr>
        <w:rStyle w:val="a3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F4ABD" w:rsidP="004B388F">
    <w:pPr>
      <w:pStyle w:val="ae"/>
      <w:jc w:val="both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ABD" w:rsidRDefault="007F4ABD">
      <w:pPr>
        <w:spacing w:line="240" w:lineRule="auto"/>
      </w:pPr>
      <w:r>
        <w:separator/>
      </w:r>
    </w:p>
  </w:footnote>
  <w:footnote w:type="continuationSeparator" w:id="0">
    <w:p w:rsidR="007F4ABD" w:rsidRDefault="007F4A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F4ABD">
    <w:pPr>
      <w:pStyle w:val="ab"/>
      <w:pBdr>
        <w:bottom w:val="none" w:sz="0" w:space="0" w:color="auto"/>
      </w:pBdr>
      <w:ind w:firstLine="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8AB8B"/>
    <w:multiLevelType w:val="singleLevel"/>
    <w:tmpl w:val="1978AB8B"/>
    <w:lvl w:ilvl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evenAndOddHeaders/>
  <w:drawingGridHorizontalSpacing w:val="315"/>
  <w:drawingGridVerticalSpacing w:val="29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E6"/>
    <w:rsid w:val="00012187"/>
    <w:rsid w:val="00014243"/>
    <w:rsid w:val="000173CE"/>
    <w:rsid w:val="00017EDB"/>
    <w:rsid w:val="00027048"/>
    <w:rsid w:val="00037049"/>
    <w:rsid w:val="00041C89"/>
    <w:rsid w:val="00052426"/>
    <w:rsid w:val="00053F9A"/>
    <w:rsid w:val="000557A3"/>
    <w:rsid w:val="0006133A"/>
    <w:rsid w:val="000713E6"/>
    <w:rsid w:val="000830E7"/>
    <w:rsid w:val="00083B93"/>
    <w:rsid w:val="000C4791"/>
    <w:rsid w:val="000C7D7E"/>
    <w:rsid w:val="000D1C3F"/>
    <w:rsid w:val="000D30B1"/>
    <w:rsid w:val="000D477D"/>
    <w:rsid w:val="000E0ADE"/>
    <w:rsid w:val="000E264D"/>
    <w:rsid w:val="000E7494"/>
    <w:rsid w:val="000F1DBB"/>
    <w:rsid w:val="00111046"/>
    <w:rsid w:val="001121C3"/>
    <w:rsid w:val="00121AF2"/>
    <w:rsid w:val="00121CAD"/>
    <w:rsid w:val="00130E74"/>
    <w:rsid w:val="001433F7"/>
    <w:rsid w:val="00144A87"/>
    <w:rsid w:val="0016054E"/>
    <w:rsid w:val="001675FD"/>
    <w:rsid w:val="00177BB8"/>
    <w:rsid w:val="00184048"/>
    <w:rsid w:val="00194A1F"/>
    <w:rsid w:val="001954ED"/>
    <w:rsid w:val="00196818"/>
    <w:rsid w:val="001A4F6C"/>
    <w:rsid w:val="001C164E"/>
    <w:rsid w:val="001D4158"/>
    <w:rsid w:val="001E1127"/>
    <w:rsid w:val="00207A20"/>
    <w:rsid w:val="00216548"/>
    <w:rsid w:val="0022007A"/>
    <w:rsid w:val="00220F6D"/>
    <w:rsid w:val="00222F78"/>
    <w:rsid w:val="00224D54"/>
    <w:rsid w:val="00253BE9"/>
    <w:rsid w:val="00275E24"/>
    <w:rsid w:val="00292E14"/>
    <w:rsid w:val="00296694"/>
    <w:rsid w:val="002A1246"/>
    <w:rsid w:val="002B4740"/>
    <w:rsid w:val="002F1626"/>
    <w:rsid w:val="002F1FFC"/>
    <w:rsid w:val="002F28FC"/>
    <w:rsid w:val="00324F47"/>
    <w:rsid w:val="003257B2"/>
    <w:rsid w:val="00337491"/>
    <w:rsid w:val="003517F1"/>
    <w:rsid w:val="0035546B"/>
    <w:rsid w:val="00363A10"/>
    <w:rsid w:val="0037184E"/>
    <w:rsid w:val="003753B5"/>
    <w:rsid w:val="003A1DF2"/>
    <w:rsid w:val="003B098F"/>
    <w:rsid w:val="003B6FAD"/>
    <w:rsid w:val="003B7DAE"/>
    <w:rsid w:val="003C1E3A"/>
    <w:rsid w:val="003C4463"/>
    <w:rsid w:val="003D4127"/>
    <w:rsid w:val="003D6497"/>
    <w:rsid w:val="003E03F4"/>
    <w:rsid w:val="003E1F00"/>
    <w:rsid w:val="00406BF2"/>
    <w:rsid w:val="0041426B"/>
    <w:rsid w:val="004436FB"/>
    <w:rsid w:val="00445853"/>
    <w:rsid w:val="00471EA1"/>
    <w:rsid w:val="00473A24"/>
    <w:rsid w:val="00477B02"/>
    <w:rsid w:val="004825F4"/>
    <w:rsid w:val="00484BC5"/>
    <w:rsid w:val="00492EF5"/>
    <w:rsid w:val="004A69D9"/>
    <w:rsid w:val="004B12D5"/>
    <w:rsid w:val="004B388F"/>
    <w:rsid w:val="004B43B2"/>
    <w:rsid w:val="004C26E0"/>
    <w:rsid w:val="004C5B0E"/>
    <w:rsid w:val="004D3D62"/>
    <w:rsid w:val="004D587C"/>
    <w:rsid w:val="004F368E"/>
    <w:rsid w:val="00503E37"/>
    <w:rsid w:val="00535598"/>
    <w:rsid w:val="00555422"/>
    <w:rsid w:val="00555802"/>
    <w:rsid w:val="00556CF0"/>
    <w:rsid w:val="005737DC"/>
    <w:rsid w:val="00586B41"/>
    <w:rsid w:val="00586D46"/>
    <w:rsid w:val="005D17C7"/>
    <w:rsid w:val="005E29F0"/>
    <w:rsid w:val="005E4972"/>
    <w:rsid w:val="005F2565"/>
    <w:rsid w:val="0061132A"/>
    <w:rsid w:val="006155AB"/>
    <w:rsid w:val="00624B94"/>
    <w:rsid w:val="00632894"/>
    <w:rsid w:val="00643661"/>
    <w:rsid w:val="0064372A"/>
    <w:rsid w:val="0065025F"/>
    <w:rsid w:val="0067058F"/>
    <w:rsid w:val="006875A1"/>
    <w:rsid w:val="006C3220"/>
    <w:rsid w:val="006C4B9A"/>
    <w:rsid w:val="006D043A"/>
    <w:rsid w:val="006D4CAD"/>
    <w:rsid w:val="006E435C"/>
    <w:rsid w:val="006E6761"/>
    <w:rsid w:val="00704A68"/>
    <w:rsid w:val="00707D6F"/>
    <w:rsid w:val="00712934"/>
    <w:rsid w:val="00713938"/>
    <w:rsid w:val="00736D1C"/>
    <w:rsid w:val="0074280C"/>
    <w:rsid w:val="00743BC9"/>
    <w:rsid w:val="007471F9"/>
    <w:rsid w:val="007621D3"/>
    <w:rsid w:val="00763C03"/>
    <w:rsid w:val="00776103"/>
    <w:rsid w:val="0077721C"/>
    <w:rsid w:val="00777BF8"/>
    <w:rsid w:val="0079027B"/>
    <w:rsid w:val="007A3CB9"/>
    <w:rsid w:val="007A4937"/>
    <w:rsid w:val="007B5056"/>
    <w:rsid w:val="007F4ABD"/>
    <w:rsid w:val="007F5ED8"/>
    <w:rsid w:val="007F6943"/>
    <w:rsid w:val="00810CC3"/>
    <w:rsid w:val="00814E0F"/>
    <w:rsid w:val="0082372C"/>
    <w:rsid w:val="00825322"/>
    <w:rsid w:val="0082687A"/>
    <w:rsid w:val="008462A8"/>
    <w:rsid w:val="00855BF8"/>
    <w:rsid w:val="00865530"/>
    <w:rsid w:val="00877032"/>
    <w:rsid w:val="0087748B"/>
    <w:rsid w:val="00877F02"/>
    <w:rsid w:val="0088688A"/>
    <w:rsid w:val="00894953"/>
    <w:rsid w:val="0089552E"/>
    <w:rsid w:val="008A5712"/>
    <w:rsid w:val="008B39C9"/>
    <w:rsid w:val="008C483D"/>
    <w:rsid w:val="008C7FD9"/>
    <w:rsid w:val="008D5124"/>
    <w:rsid w:val="008D6263"/>
    <w:rsid w:val="008E1717"/>
    <w:rsid w:val="008E1B29"/>
    <w:rsid w:val="008E524A"/>
    <w:rsid w:val="008F263C"/>
    <w:rsid w:val="009051A9"/>
    <w:rsid w:val="00914D79"/>
    <w:rsid w:val="00921F0B"/>
    <w:rsid w:val="009344CD"/>
    <w:rsid w:val="00937AE9"/>
    <w:rsid w:val="009421AC"/>
    <w:rsid w:val="009607F7"/>
    <w:rsid w:val="00963CDA"/>
    <w:rsid w:val="00967E0A"/>
    <w:rsid w:val="00975FB5"/>
    <w:rsid w:val="00991F8F"/>
    <w:rsid w:val="009D6EA6"/>
    <w:rsid w:val="009F73BD"/>
    <w:rsid w:val="00A00D52"/>
    <w:rsid w:val="00A06C92"/>
    <w:rsid w:val="00A10413"/>
    <w:rsid w:val="00A16BA2"/>
    <w:rsid w:val="00A2208E"/>
    <w:rsid w:val="00A32FBD"/>
    <w:rsid w:val="00A6573A"/>
    <w:rsid w:val="00A66992"/>
    <w:rsid w:val="00A66D31"/>
    <w:rsid w:val="00A82B85"/>
    <w:rsid w:val="00A928BE"/>
    <w:rsid w:val="00AC549F"/>
    <w:rsid w:val="00AF2404"/>
    <w:rsid w:val="00AF2DE2"/>
    <w:rsid w:val="00AF3112"/>
    <w:rsid w:val="00B0086B"/>
    <w:rsid w:val="00B0155B"/>
    <w:rsid w:val="00B112C6"/>
    <w:rsid w:val="00B16FE9"/>
    <w:rsid w:val="00B25569"/>
    <w:rsid w:val="00B31A81"/>
    <w:rsid w:val="00B355BC"/>
    <w:rsid w:val="00B42405"/>
    <w:rsid w:val="00B44D31"/>
    <w:rsid w:val="00B55F71"/>
    <w:rsid w:val="00B81D64"/>
    <w:rsid w:val="00BA4ED1"/>
    <w:rsid w:val="00BB087C"/>
    <w:rsid w:val="00BB4AB6"/>
    <w:rsid w:val="00BB6493"/>
    <w:rsid w:val="00BC4710"/>
    <w:rsid w:val="00BF4099"/>
    <w:rsid w:val="00BF4C76"/>
    <w:rsid w:val="00C011BA"/>
    <w:rsid w:val="00C35A11"/>
    <w:rsid w:val="00C43DBF"/>
    <w:rsid w:val="00C44E51"/>
    <w:rsid w:val="00C82251"/>
    <w:rsid w:val="00C86ED5"/>
    <w:rsid w:val="00C953FA"/>
    <w:rsid w:val="00CA5B06"/>
    <w:rsid w:val="00CC52F6"/>
    <w:rsid w:val="00CD455A"/>
    <w:rsid w:val="00CE5F39"/>
    <w:rsid w:val="00CF69CB"/>
    <w:rsid w:val="00D0071A"/>
    <w:rsid w:val="00D229E0"/>
    <w:rsid w:val="00D25F2B"/>
    <w:rsid w:val="00D30F1D"/>
    <w:rsid w:val="00D3782D"/>
    <w:rsid w:val="00D406AB"/>
    <w:rsid w:val="00D5644A"/>
    <w:rsid w:val="00D758D1"/>
    <w:rsid w:val="00D8422F"/>
    <w:rsid w:val="00DA17C1"/>
    <w:rsid w:val="00DA3689"/>
    <w:rsid w:val="00DA72AC"/>
    <w:rsid w:val="00DB0C50"/>
    <w:rsid w:val="00DB773E"/>
    <w:rsid w:val="00DC0327"/>
    <w:rsid w:val="00DC215C"/>
    <w:rsid w:val="00DC6970"/>
    <w:rsid w:val="00DD4FC1"/>
    <w:rsid w:val="00DE15FA"/>
    <w:rsid w:val="00DE5D9F"/>
    <w:rsid w:val="00DF0639"/>
    <w:rsid w:val="00DF4B36"/>
    <w:rsid w:val="00DF4FF9"/>
    <w:rsid w:val="00DF67CE"/>
    <w:rsid w:val="00DF7A09"/>
    <w:rsid w:val="00E1391A"/>
    <w:rsid w:val="00E177A5"/>
    <w:rsid w:val="00E228B1"/>
    <w:rsid w:val="00E260F3"/>
    <w:rsid w:val="00E270E3"/>
    <w:rsid w:val="00E31774"/>
    <w:rsid w:val="00E33A1E"/>
    <w:rsid w:val="00E36755"/>
    <w:rsid w:val="00E469B7"/>
    <w:rsid w:val="00E52CCC"/>
    <w:rsid w:val="00E70B2F"/>
    <w:rsid w:val="00E74185"/>
    <w:rsid w:val="00E81D8E"/>
    <w:rsid w:val="00E84CDE"/>
    <w:rsid w:val="00E9027E"/>
    <w:rsid w:val="00EB2A80"/>
    <w:rsid w:val="00EC4817"/>
    <w:rsid w:val="00ED50BE"/>
    <w:rsid w:val="00EF4950"/>
    <w:rsid w:val="00F07AFD"/>
    <w:rsid w:val="00F11457"/>
    <w:rsid w:val="00F1208E"/>
    <w:rsid w:val="00F228D9"/>
    <w:rsid w:val="00F272C9"/>
    <w:rsid w:val="00F33D7F"/>
    <w:rsid w:val="00F4727F"/>
    <w:rsid w:val="00F54166"/>
    <w:rsid w:val="00F54416"/>
    <w:rsid w:val="00F64ADF"/>
    <w:rsid w:val="00F668CD"/>
    <w:rsid w:val="00F707E4"/>
    <w:rsid w:val="00F84F51"/>
    <w:rsid w:val="00FB4F22"/>
    <w:rsid w:val="00FC1233"/>
    <w:rsid w:val="00FD5BF3"/>
    <w:rsid w:val="00FE18AC"/>
    <w:rsid w:val="00FE5CA6"/>
    <w:rsid w:val="00FE699E"/>
    <w:rsid w:val="00FF6148"/>
    <w:rsid w:val="05C92E60"/>
    <w:rsid w:val="0A8708BE"/>
    <w:rsid w:val="0CAC0E97"/>
    <w:rsid w:val="0CD51160"/>
    <w:rsid w:val="0D625153"/>
    <w:rsid w:val="0DA21381"/>
    <w:rsid w:val="1083673A"/>
    <w:rsid w:val="11D80691"/>
    <w:rsid w:val="12A87E7E"/>
    <w:rsid w:val="130410BD"/>
    <w:rsid w:val="14997A9F"/>
    <w:rsid w:val="157A5CB0"/>
    <w:rsid w:val="18E129C1"/>
    <w:rsid w:val="19592F89"/>
    <w:rsid w:val="1A05496C"/>
    <w:rsid w:val="1A4B56FD"/>
    <w:rsid w:val="1B1B4F53"/>
    <w:rsid w:val="1D280814"/>
    <w:rsid w:val="27161681"/>
    <w:rsid w:val="289E695F"/>
    <w:rsid w:val="2B671F4C"/>
    <w:rsid w:val="318A6C3F"/>
    <w:rsid w:val="32961388"/>
    <w:rsid w:val="365D6D03"/>
    <w:rsid w:val="36AA2E9E"/>
    <w:rsid w:val="37A83E36"/>
    <w:rsid w:val="3B2A3DB2"/>
    <w:rsid w:val="3D32206B"/>
    <w:rsid w:val="42EC33F0"/>
    <w:rsid w:val="44440046"/>
    <w:rsid w:val="4510044E"/>
    <w:rsid w:val="49A3512D"/>
    <w:rsid w:val="4B011E02"/>
    <w:rsid w:val="4E10225D"/>
    <w:rsid w:val="51660617"/>
    <w:rsid w:val="524D3561"/>
    <w:rsid w:val="530F21A1"/>
    <w:rsid w:val="543923C1"/>
    <w:rsid w:val="547B1AB3"/>
    <w:rsid w:val="551C68B0"/>
    <w:rsid w:val="576A65E7"/>
    <w:rsid w:val="58D9250C"/>
    <w:rsid w:val="5B983D68"/>
    <w:rsid w:val="632F66BE"/>
    <w:rsid w:val="644B3182"/>
    <w:rsid w:val="6450347D"/>
    <w:rsid w:val="64D11942"/>
    <w:rsid w:val="67A6229F"/>
    <w:rsid w:val="69EA0EA7"/>
    <w:rsid w:val="6C6C25E8"/>
    <w:rsid w:val="6F592603"/>
    <w:rsid w:val="70150E8E"/>
    <w:rsid w:val="71413254"/>
    <w:rsid w:val="72D433AC"/>
    <w:rsid w:val="7611706E"/>
    <w:rsid w:val="786527D8"/>
    <w:rsid w:val="79511B56"/>
    <w:rsid w:val="7ACC15D5"/>
    <w:rsid w:val="7F4877B6"/>
    <w:rsid w:val="7F74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D29746"/>
  <w15:chartTrackingRefBased/>
  <w15:docId w15:val="{DE37F7D7-DB46-4BF9-A170-3AFAC032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font41">
    <w:name w:val="font41"/>
    <w:qFormat/>
    <w:rPr>
      <w:rFonts w:ascii="方正黑体_GBK" w:eastAsia="方正黑体_GBK" w:hAnsi="方正黑体_GBK" w:cs="方正黑体_GBK"/>
      <w:color w:val="000000"/>
      <w:sz w:val="24"/>
      <w:szCs w:val="24"/>
      <w:u w:val="none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uiPriority w:val="1"/>
    <w:qFormat/>
    <w:pPr>
      <w:tabs>
        <w:tab w:val="left" w:pos="425"/>
      </w:tabs>
    </w:pPr>
    <w:rPr>
      <w:rFonts w:ascii="宋体" w:eastAsia="宋体" w:hAnsi="宋体" w:cs="宋体"/>
      <w:szCs w:val="32"/>
    </w:rPr>
  </w:style>
  <w:style w:type="paragraph" w:customStyle="1" w:styleId="a6">
    <w:name w:val="红线"/>
    <w:basedOn w:val="1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a7">
    <w:name w:val="主题词"/>
    <w:basedOn w:val="a"/>
    <w:pPr>
      <w:adjustRightInd w:val="0"/>
      <w:snapToGrid/>
      <w:spacing w:line="240" w:lineRule="atLeast"/>
      <w:ind w:firstLine="0"/>
      <w:jc w:val="left"/>
    </w:pPr>
    <w:rPr>
      <w:rFonts w:ascii="宋体" w:eastAsia="宋体"/>
      <w:b/>
    </w:rPr>
  </w:style>
  <w:style w:type="paragraph" w:customStyle="1" w:styleId="10">
    <w:name w:val="样式1"/>
    <w:basedOn w:val="a"/>
  </w:style>
  <w:style w:type="paragraph" w:customStyle="1" w:styleId="3">
    <w:name w:val="标题3"/>
    <w:basedOn w:val="a"/>
    <w:next w:val="a"/>
    <w:rPr>
      <w:rFonts w:eastAsia="方正黑体_GBK"/>
    </w:rPr>
  </w:style>
  <w:style w:type="paragraph" w:customStyle="1" w:styleId="a8">
    <w:name w:val="紧急程度"/>
    <w:basedOn w:val="a9"/>
    <w:pPr>
      <w:wordWrap w:val="0"/>
      <w:overflowPunct w:val="0"/>
    </w:pPr>
    <w:rPr>
      <w:sz w:val="32"/>
    </w:rPr>
  </w:style>
  <w:style w:type="paragraph" w:customStyle="1" w:styleId="aa">
    <w:name w:val="文头"/>
    <w:basedOn w:val="a"/>
    <w:pPr>
      <w:tabs>
        <w:tab w:val="left" w:pos="6663"/>
      </w:tabs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color w:val="FF0000"/>
      <w:w w:val="50"/>
      <w:sz w:val="136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customStyle="1" w:styleId="2">
    <w:name w:val="标题2"/>
    <w:basedOn w:val="a"/>
    <w:next w:val="a"/>
    <w:pPr>
      <w:ind w:firstLine="0"/>
      <w:jc w:val="center"/>
    </w:pPr>
    <w:rPr>
      <w:rFonts w:eastAsia="方正楷体_GBK"/>
    </w:rPr>
  </w:style>
  <w:style w:type="paragraph" w:customStyle="1" w:styleId="ac">
    <w:name w:val="印发栏"/>
    <w:basedOn w:val="ad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styleId="ae">
    <w:name w:val="footer"/>
    <w:basedOn w:val="a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customStyle="1" w:styleId="a9">
    <w:name w:val="密级"/>
    <w:basedOn w:val="a"/>
    <w:pPr>
      <w:adjustRightInd w:val="0"/>
      <w:spacing w:line="440" w:lineRule="atLeast"/>
      <w:ind w:firstLine="0"/>
      <w:jc w:val="right"/>
    </w:pPr>
    <w:rPr>
      <w:rFonts w:ascii="黑体" w:eastAsia="黑体"/>
      <w:sz w:val="30"/>
    </w:rPr>
  </w:style>
  <w:style w:type="paragraph" w:customStyle="1" w:styleId="af">
    <w:name w:val="附件栏"/>
    <w:basedOn w:val="a"/>
  </w:style>
  <w:style w:type="paragraph" w:styleId="ad">
    <w:name w:val="Normal Indent"/>
    <w:basedOn w:val="a"/>
    <w:next w:val="a"/>
    <w:pPr>
      <w:adjustRightInd w:val="0"/>
      <w:snapToGrid/>
      <w:ind w:firstLine="0"/>
      <w:jc w:val="left"/>
    </w:pPr>
    <w:rPr>
      <w:spacing w:val="-25"/>
    </w:rPr>
  </w:style>
  <w:style w:type="paragraph" w:customStyle="1" w:styleId="Style19">
    <w:name w:val="_Style 19"/>
    <w:basedOn w:val="a"/>
    <w:pPr>
      <w:widowControl/>
      <w:autoSpaceDE/>
      <w:autoSpaceDN/>
      <w:snapToGrid/>
      <w:spacing w:after="160" w:line="240" w:lineRule="exact"/>
      <w:ind w:firstLine="0"/>
      <w:jc w:val="left"/>
    </w:pPr>
    <w:rPr>
      <w:rFonts w:ascii="Arial" w:eastAsia="Times New Roman" w:hAnsi="Arial" w:cs="Verdana"/>
      <w:b/>
      <w:snapToGrid/>
      <w:sz w:val="24"/>
      <w:szCs w:val="24"/>
      <w:lang w:eastAsia="en-US"/>
    </w:rPr>
  </w:style>
  <w:style w:type="paragraph" w:customStyle="1" w:styleId="11">
    <w:name w:val="标题1"/>
    <w:basedOn w:val="a"/>
    <w:next w:val="a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af0">
    <w:name w:val="印数"/>
    <w:basedOn w:val="ac"/>
    <w:pPr>
      <w:spacing w:line="400" w:lineRule="atLeast"/>
      <w:jc w:val="right"/>
    </w:pPr>
  </w:style>
  <w:style w:type="paragraph" w:customStyle="1" w:styleId="af1">
    <w:name w:val="线型"/>
    <w:basedOn w:val="af2"/>
    <w:pPr>
      <w:spacing w:line="240" w:lineRule="auto"/>
      <w:ind w:left="0" w:firstLine="0"/>
      <w:jc w:val="center"/>
    </w:pPr>
    <w:rPr>
      <w:sz w:val="21"/>
    </w:rPr>
  </w:style>
  <w:style w:type="paragraph" w:customStyle="1" w:styleId="af2">
    <w:name w:val="抄送栏"/>
    <w:basedOn w:val="a"/>
    <w:pPr>
      <w:adjustRightInd w:val="0"/>
      <w:snapToGrid/>
      <w:spacing w:line="454" w:lineRule="atLeast"/>
      <w:ind w:left="1310" w:right="357" w:hanging="9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65288;20150101&#21046;&#65289;&#30465;&#31185;&#25216;&#21381;&#25991;&#20214;&#27169;&#26495;2015&#29256;&#65288;&#26032;&#29256;&#65289;\3&#30465;&#31185;&#25216;&#21381;&#19979;&#34892;&#25991;&#27169;&#26495;2015&#2925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3省科技厅下行文模板2015版.dot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苏科办通知</dc:title>
  <dc:subject/>
  <dc:creator>熊素兰</dc:creator>
  <cp:keywords/>
  <cp:lastModifiedBy>徐敏轮</cp:lastModifiedBy>
  <cp:revision>2</cp:revision>
  <cp:lastPrinted>2023-05-24T01:06:00Z</cp:lastPrinted>
  <dcterms:created xsi:type="dcterms:W3CDTF">2023-06-21T07:22:00Z</dcterms:created>
  <dcterms:modified xsi:type="dcterms:W3CDTF">2023-06-21T07:22:00Z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